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horzAnchor="margin" w:tblpXSpec="center" w:tblpYSpec="top"/>
        <w:tblOverlap w:val="never"/>
        <w:tblW w:w="0" w:type="auto"/>
        <w:tblLayout w:type="fixed"/>
        <w:tblCellMar>
          <w:left w:w="0" w:type="dxa"/>
          <w:bottom w:w="72" w:type="dxa"/>
          <w:right w:w="0" w:type="dxa"/>
        </w:tblCellMar>
        <w:tblLook w:val="0400" w:firstRow="0" w:lastRow="0" w:firstColumn="0" w:lastColumn="0" w:noHBand="0" w:noVBand="1"/>
      </w:tblPr>
      <w:tblGrid>
        <w:gridCol w:w="3510"/>
        <w:gridCol w:w="1440"/>
        <w:gridCol w:w="720"/>
        <w:gridCol w:w="999"/>
        <w:gridCol w:w="126"/>
        <w:gridCol w:w="45"/>
        <w:gridCol w:w="1710"/>
        <w:gridCol w:w="180"/>
        <w:gridCol w:w="270"/>
        <w:gridCol w:w="180"/>
        <w:gridCol w:w="900"/>
      </w:tblGrid>
      <w:tr w:rsidR="0057532B" w:rsidRPr="00F10414" w14:paraId="14DA15BA" w14:textId="77777777" w:rsidTr="0057532B">
        <w:trPr>
          <w:trHeight w:val="2434"/>
        </w:trPr>
        <w:tc>
          <w:tcPr>
            <w:tcW w:w="6669" w:type="dxa"/>
            <w:gridSpan w:val="4"/>
            <w:noWrap/>
          </w:tcPr>
          <w:p w14:paraId="3F43BCCB" w14:textId="419CE047" w:rsidR="0057532B" w:rsidRPr="000F5601" w:rsidRDefault="0057532B" w:rsidP="0057532B">
            <w:pPr>
              <w:tabs>
                <w:tab w:val="left" w:pos="8340"/>
              </w:tabs>
              <w:ind w:left="180" w:right="180"/>
              <w:rPr>
                <w:rFonts w:ascii="Times" w:eastAsia="Times" w:hAnsi="Times" w:cs="Times"/>
                <w:noProof/>
                <w:sz w:val="44"/>
                <w:szCs w:val="44"/>
              </w:rPr>
            </w:pPr>
            <w:r w:rsidRPr="000F5601">
              <w:rPr>
                <w:rFonts w:ascii="Times" w:eastAsia="Times" w:hAnsi="Times" w:cs="Times"/>
                <w:noProof/>
                <w:sz w:val="44"/>
                <w:szCs w:val="44"/>
              </w:rPr>
              <w:t>MARY JOHNSTON LETELLIER</w:t>
            </w:r>
          </w:p>
          <w:p w14:paraId="24AE8500" w14:textId="667C6084" w:rsidR="0057532B" w:rsidRPr="000F5601" w:rsidRDefault="00F96C17" w:rsidP="0057532B">
            <w:pPr>
              <w:tabs>
                <w:tab w:val="left" w:pos="8340"/>
              </w:tabs>
              <w:ind w:left="180" w:right="180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Dramatic</w:t>
            </w:r>
            <w:r w:rsidR="0057532B" w:rsidRPr="000F5601">
              <w:rPr>
                <w:rFonts w:ascii="Times" w:eastAsia="Times" w:hAnsi="Times" w:cs="Times"/>
                <w:sz w:val="28"/>
                <w:szCs w:val="28"/>
              </w:rPr>
              <w:t xml:space="preserve"> coloratura soprano</w:t>
            </w:r>
          </w:p>
          <w:p w14:paraId="56310EE4" w14:textId="77777777" w:rsidR="0057532B" w:rsidRPr="00F10414" w:rsidRDefault="0057532B" w:rsidP="0057532B">
            <w:pPr>
              <w:ind w:right="180"/>
              <w:rPr>
                <w:rFonts w:ascii="Times" w:eastAsia="Times" w:hAnsi="Times" w:cs="Times"/>
                <w:sz w:val="22"/>
                <w:szCs w:val="22"/>
              </w:rPr>
            </w:pPr>
          </w:p>
          <w:p w14:paraId="33151C04" w14:textId="77777777" w:rsidR="0057532B" w:rsidRPr="00BB330B" w:rsidRDefault="0057532B" w:rsidP="0057532B">
            <w:pPr>
              <w:ind w:left="180" w:right="180"/>
              <w:rPr>
                <w:rFonts w:ascii="Times" w:eastAsia="Times" w:hAnsi="Times" w:cs="Times"/>
              </w:rPr>
            </w:pPr>
            <w:r w:rsidRPr="00BB330B">
              <w:rPr>
                <w:rFonts w:ascii="Times" w:eastAsia="Times" w:hAnsi="Times" w:cs="Times"/>
              </w:rPr>
              <w:t>Email:</w:t>
            </w:r>
            <w:r>
              <w:t xml:space="preserve"> </w:t>
            </w:r>
            <w:r w:rsidRPr="000F5601">
              <w:rPr>
                <w:rFonts w:ascii="Times" w:eastAsia="Times" w:hAnsi="Times" w:cs="Times"/>
              </w:rPr>
              <w:t>maryjohnstonletellier@gmail.com</w:t>
            </w:r>
          </w:p>
          <w:p w14:paraId="4BE0A177" w14:textId="77777777" w:rsidR="0057532B" w:rsidRPr="00BB330B" w:rsidRDefault="0057532B" w:rsidP="0057532B">
            <w:pPr>
              <w:ind w:left="180" w:right="180"/>
              <w:rPr>
                <w:rFonts w:ascii="Times" w:eastAsia="Times" w:hAnsi="Times" w:cs="Times"/>
              </w:rPr>
            </w:pPr>
            <w:r w:rsidRPr="00BB330B">
              <w:rPr>
                <w:rFonts w:ascii="Times" w:eastAsia="Times" w:hAnsi="Times" w:cs="Times"/>
              </w:rPr>
              <w:t xml:space="preserve">Phone: </w:t>
            </w:r>
            <w:r w:rsidRPr="000F5601">
              <w:rPr>
                <w:rFonts w:ascii="Times" w:eastAsia="Times" w:hAnsi="Times" w:cs="Times"/>
              </w:rPr>
              <w:t>(207) 776</w:t>
            </w:r>
            <w:r>
              <w:rPr>
                <w:rFonts w:ascii="Times" w:eastAsia="Times" w:hAnsi="Times" w:cs="Times"/>
              </w:rPr>
              <w:t>-</w:t>
            </w:r>
            <w:r w:rsidRPr="000F5601">
              <w:rPr>
                <w:rFonts w:ascii="Times" w:eastAsia="Times" w:hAnsi="Times" w:cs="Times"/>
              </w:rPr>
              <w:t>4121</w:t>
            </w:r>
          </w:p>
          <w:p w14:paraId="039F2E2C" w14:textId="39A117F3" w:rsidR="0057532B" w:rsidRPr="006C6716" w:rsidRDefault="0057532B" w:rsidP="0057532B">
            <w:pPr>
              <w:ind w:left="180" w:right="180"/>
              <w:rPr>
                <w:rFonts w:ascii="Times" w:eastAsia="Times" w:hAnsi="Times" w:cs="Times"/>
              </w:rPr>
            </w:pPr>
            <w:r w:rsidRPr="00BB330B">
              <w:rPr>
                <w:rFonts w:ascii="Times" w:eastAsia="Times" w:hAnsi="Times" w:cs="Times"/>
              </w:rPr>
              <w:t xml:space="preserve">Website: </w:t>
            </w:r>
            <w:hyperlink r:id="rId8" w:history="1">
              <w:r w:rsidRPr="00DE41F1">
                <w:rPr>
                  <w:rStyle w:val="Hyperlink"/>
                  <w:rFonts w:ascii="Times" w:eastAsia="Times" w:hAnsi="Times" w:cs="Times"/>
                </w:rPr>
                <w:t>www.maryjohnstonletellier.com</w:t>
              </w:r>
            </w:hyperlink>
          </w:p>
        </w:tc>
        <w:tc>
          <w:tcPr>
            <w:tcW w:w="3411" w:type="dxa"/>
            <w:gridSpan w:val="7"/>
            <w:noWrap/>
          </w:tcPr>
          <w:p w14:paraId="0CBAFC98" w14:textId="3A54DC0F" w:rsidR="0057532B" w:rsidRDefault="006C6054" w:rsidP="0057532B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24B04AA" wp14:editId="5C3A2366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0</wp:posOffset>
                  </wp:positionV>
                  <wp:extent cx="1860550" cy="1604010"/>
                  <wp:effectExtent l="0" t="0" r="6350" b="0"/>
                  <wp:wrapNone/>
                  <wp:docPr id="1" name="Picture 1" descr="A person with red hai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1 Mary Letellier WEB - Wohler &amp; Co.jpg"/>
                          <pic:cNvPicPr/>
                        </pic:nvPicPr>
                        <pic:blipFill rotWithShape="1">
                          <a:blip r:embed="rId9"/>
                          <a:srcRect l="27562" r="15950" b="27036"/>
                          <a:stretch/>
                        </pic:blipFill>
                        <pic:spPr bwMode="auto">
                          <a:xfrm>
                            <a:off x="0" y="0"/>
                            <a:ext cx="1860550" cy="1604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532B">
              <w:fldChar w:fldCharType="begin"/>
            </w:r>
            <w:r w:rsidR="0057532B">
              <w:instrText xml:space="preserve"> INCLUDEPICTURE "https://static.wixstatic.com/media/5ff82f_b8cb6bcd503a4c87aeaf40948094ff9f~mv2_d_2048_1367_s_2.jpg/v1/fill/w_832,h_1244,al_c,q_85,usm_0.66_1.00_0.01/41%20Mary%20Letellier%20WEB%20-%20Wohler%20%26%20Co.webp" \* MERGEFORMATINET </w:instrText>
            </w:r>
            <w:r w:rsidR="0057532B">
              <w:fldChar w:fldCharType="separate"/>
            </w:r>
            <w:r w:rsidR="0057532B">
              <w:rPr>
                <w:noProof/>
              </w:rPr>
              <mc:AlternateContent>
                <mc:Choice Requires="wps">
                  <w:drawing>
                    <wp:inline distT="0" distB="0" distL="0" distR="0" wp14:anchorId="6CA95BDB" wp14:editId="3835CFE7">
                      <wp:extent cx="301625" cy="301625"/>
                      <wp:effectExtent l="0" t="0" r="0" b="0"/>
                      <wp:docPr id="3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B6BC96" id="Rectangle 3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57532B">
              <w:fldChar w:fldCharType="end"/>
            </w:r>
          </w:p>
          <w:p w14:paraId="7C7905F1" w14:textId="77777777" w:rsidR="0057532B" w:rsidRDefault="0057532B" w:rsidP="0057532B">
            <w:r>
              <w:fldChar w:fldCharType="begin"/>
            </w:r>
            <w:r>
              <w:instrText xml:space="preserve"> INCLUDEPICTURE "https://static.wixstatic.com/media/5ff82f_b8cb6bcd503a4c87aeaf40948094ff9f~mv2_d_2048_1367_s_2.jpg/v1/fill/w_832,h_1244,al_c,q_85,usm_0.66_1.00_0.01/41%20Mary%20Letellier%20WEB%20-%20Wohler%20%26%20Co.webp" \* MERGEFORMATINET </w:instrText>
            </w:r>
            <w:r>
              <w:fldChar w:fldCharType="separate"/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75A7C4" wp14:editId="53B1AB52">
                      <wp:extent cx="301625" cy="301625"/>
                      <wp:effectExtent l="0" t="0" r="0" b="0"/>
                      <wp:docPr id="4" name="Rectangl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2B22A4" id="Rectangle 4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fldChar w:fldCharType="end"/>
            </w:r>
          </w:p>
          <w:p w14:paraId="49E5EDA1" w14:textId="77777777" w:rsidR="0057532B" w:rsidRPr="00F10414" w:rsidRDefault="0057532B" w:rsidP="0057532B">
            <w:pPr>
              <w:ind w:right="180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57532B" w:rsidRPr="00BB330B" w14:paraId="0DCBFA55" w14:textId="77777777" w:rsidTr="00BB6857">
        <w:trPr>
          <w:trHeight w:val="269"/>
        </w:trPr>
        <w:tc>
          <w:tcPr>
            <w:tcW w:w="10080" w:type="dxa"/>
            <w:gridSpan w:val="11"/>
            <w:noWrap/>
          </w:tcPr>
          <w:p w14:paraId="0D804B0D" w14:textId="0103EFF8" w:rsidR="0057532B" w:rsidRPr="006C6716" w:rsidRDefault="0057532B" w:rsidP="0057532B">
            <w:pPr>
              <w:spacing w:after="80"/>
              <w:rPr>
                <w:rFonts w:ascii="Times New Roman" w:eastAsia="Times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1"/>
                <w:szCs w:val="21"/>
              </w:rPr>
              <w:t xml:space="preserve">Opera </w:t>
            </w:r>
            <w:r w:rsidRPr="006C6716">
              <w:rPr>
                <w:rFonts w:ascii="Times New Roman" w:eastAsia="Times" w:hAnsi="Times New Roman" w:cs="Times New Roman"/>
                <w:b/>
                <w:color w:val="000000"/>
                <w:sz w:val="21"/>
                <w:szCs w:val="21"/>
              </w:rPr>
              <w:t>Roles</w:t>
            </w:r>
          </w:p>
        </w:tc>
      </w:tr>
      <w:tr w:rsidR="007A11B5" w:rsidRPr="006C6716" w14:paraId="265AC087" w14:textId="77777777" w:rsidTr="00122E70">
        <w:trPr>
          <w:trHeight w:val="269"/>
        </w:trPr>
        <w:tc>
          <w:tcPr>
            <w:tcW w:w="3510" w:type="dxa"/>
            <w:noWrap/>
          </w:tcPr>
          <w:p w14:paraId="6DB86AB1" w14:textId="7FB181EF" w:rsidR="007A11B5" w:rsidRDefault="007A11B5" w:rsidP="00D024E2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Amelia</w:t>
            </w:r>
          </w:p>
        </w:tc>
        <w:tc>
          <w:tcPr>
            <w:tcW w:w="3330" w:type="dxa"/>
            <w:gridSpan w:val="5"/>
            <w:noWrap/>
          </w:tcPr>
          <w:p w14:paraId="56E20BA6" w14:textId="17FC5AF1" w:rsidR="007A11B5" w:rsidRDefault="007A11B5" w:rsidP="00D024E2">
            <w:pP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Un Ballo in Maschera</w:t>
            </w:r>
          </w:p>
        </w:tc>
        <w:tc>
          <w:tcPr>
            <w:tcW w:w="2340" w:type="dxa"/>
            <w:gridSpan w:val="4"/>
            <w:noWrap/>
          </w:tcPr>
          <w:p w14:paraId="38E5C92E" w14:textId="31A1D2E1" w:rsidR="007A11B5" w:rsidRDefault="007A11B5" w:rsidP="00D024E2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Opera in the Pines</w:t>
            </w:r>
          </w:p>
        </w:tc>
        <w:tc>
          <w:tcPr>
            <w:tcW w:w="900" w:type="dxa"/>
            <w:noWrap/>
          </w:tcPr>
          <w:p w14:paraId="6263B670" w14:textId="4CDD89EA" w:rsidR="007A11B5" w:rsidRDefault="007A11B5" w:rsidP="00D024E2">
            <w:pPr>
              <w:jc w:val="right"/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2026</w:t>
            </w:r>
          </w:p>
        </w:tc>
      </w:tr>
      <w:tr w:rsidR="00442543" w:rsidRPr="006C6716" w14:paraId="0663F233" w14:textId="77777777" w:rsidTr="00122E70">
        <w:trPr>
          <w:trHeight w:val="269"/>
        </w:trPr>
        <w:tc>
          <w:tcPr>
            <w:tcW w:w="3510" w:type="dxa"/>
            <w:noWrap/>
          </w:tcPr>
          <w:p w14:paraId="4EFCE0D9" w14:textId="3DAC040E" w:rsidR="00442543" w:rsidRDefault="00442543" w:rsidP="00D024E2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Milica</w:t>
            </w:r>
          </w:p>
        </w:tc>
        <w:tc>
          <w:tcPr>
            <w:tcW w:w="3330" w:type="dxa"/>
            <w:gridSpan w:val="5"/>
            <w:noWrap/>
          </w:tcPr>
          <w:p w14:paraId="564AD54C" w14:textId="04E2FBA8" w:rsidR="00442543" w:rsidRDefault="00442543" w:rsidP="00D024E2">
            <w:pP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Svadba</w:t>
            </w:r>
            <w:proofErr w:type="spellEnd"/>
          </w:p>
        </w:tc>
        <w:tc>
          <w:tcPr>
            <w:tcW w:w="2340" w:type="dxa"/>
            <w:gridSpan w:val="4"/>
            <w:noWrap/>
          </w:tcPr>
          <w:p w14:paraId="0FE5B71A" w14:textId="58730F5C" w:rsidR="00442543" w:rsidRDefault="00442543" w:rsidP="00D024E2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Hogfish</w:t>
            </w:r>
          </w:p>
        </w:tc>
        <w:tc>
          <w:tcPr>
            <w:tcW w:w="900" w:type="dxa"/>
            <w:noWrap/>
          </w:tcPr>
          <w:p w14:paraId="7AAE28E6" w14:textId="199BD0BD" w:rsidR="00442543" w:rsidRDefault="00442543" w:rsidP="00D024E2">
            <w:pPr>
              <w:jc w:val="right"/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2025</w:t>
            </w:r>
          </w:p>
        </w:tc>
      </w:tr>
      <w:tr w:rsidR="000C5FA2" w:rsidRPr="006C6716" w14:paraId="2201B286" w14:textId="77777777" w:rsidTr="00122E70">
        <w:trPr>
          <w:trHeight w:val="269"/>
        </w:trPr>
        <w:tc>
          <w:tcPr>
            <w:tcW w:w="3510" w:type="dxa"/>
            <w:noWrap/>
          </w:tcPr>
          <w:p w14:paraId="58142F72" w14:textId="0B9127F6" w:rsidR="000C5FA2" w:rsidRDefault="000C5FA2" w:rsidP="00D024E2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Musetta (cover)</w:t>
            </w:r>
          </w:p>
        </w:tc>
        <w:tc>
          <w:tcPr>
            <w:tcW w:w="3330" w:type="dxa"/>
            <w:gridSpan w:val="5"/>
            <w:noWrap/>
          </w:tcPr>
          <w:p w14:paraId="196D039B" w14:textId="6F5A8112" w:rsidR="000C5FA2" w:rsidRDefault="000C5FA2" w:rsidP="00D024E2">
            <w:pP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La  Bohème</w:t>
            </w:r>
          </w:p>
        </w:tc>
        <w:tc>
          <w:tcPr>
            <w:tcW w:w="2340" w:type="dxa"/>
            <w:gridSpan w:val="4"/>
            <w:noWrap/>
          </w:tcPr>
          <w:p w14:paraId="063006F6" w14:textId="0F66B94E" w:rsidR="000C5FA2" w:rsidRDefault="000C5FA2" w:rsidP="00D024E2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Opera Maine</w:t>
            </w:r>
          </w:p>
        </w:tc>
        <w:tc>
          <w:tcPr>
            <w:tcW w:w="900" w:type="dxa"/>
            <w:noWrap/>
          </w:tcPr>
          <w:p w14:paraId="7B87C0F0" w14:textId="353C3AF2" w:rsidR="000C5FA2" w:rsidRDefault="000C5FA2" w:rsidP="00D024E2">
            <w:pPr>
              <w:jc w:val="right"/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2025</w:t>
            </w:r>
          </w:p>
        </w:tc>
      </w:tr>
      <w:tr w:rsidR="00BF4FD8" w:rsidRPr="006C6716" w14:paraId="43A668C5" w14:textId="77777777" w:rsidTr="00122E70">
        <w:trPr>
          <w:trHeight w:val="269"/>
        </w:trPr>
        <w:tc>
          <w:tcPr>
            <w:tcW w:w="3510" w:type="dxa"/>
            <w:noWrap/>
          </w:tcPr>
          <w:p w14:paraId="261D2119" w14:textId="410A28FD" w:rsidR="00BF4FD8" w:rsidRDefault="00BF4FD8" w:rsidP="00D024E2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Harpy</w:t>
            </w:r>
          </w:p>
        </w:tc>
        <w:tc>
          <w:tcPr>
            <w:tcW w:w="3330" w:type="dxa"/>
            <w:gridSpan w:val="5"/>
            <w:noWrap/>
          </w:tcPr>
          <w:p w14:paraId="468B7241" w14:textId="58FC4408" w:rsidR="00BF4FD8" w:rsidRDefault="00BF4FD8" w:rsidP="00D024E2">
            <w:pP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Sarah in the Theater</w:t>
            </w:r>
          </w:p>
        </w:tc>
        <w:tc>
          <w:tcPr>
            <w:tcW w:w="2340" w:type="dxa"/>
            <w:gridSpan w:val="4"/>
            <w:noWrap/>
          </w:tcPr>
          <w:p w14:paraId="6EAB0DF6" w14:textId="72F98329" w:rsidR="00BF4FD8" w:rsidRDefault="00BF4FD8" w:rsidP="00D024E2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New England Conservatory</w:t>
            </w:r>
          </w:p>
        </w:tc>
        <w:tc>
          <w:tcPr>
            <w:tcW w:w="900" w:type="dxa"/>
            <w:noWrap/>
          </w:tcPr>
          <w:p w14:paraId="33439B37" w14:textId="4FFF3CD1" w:rsidR="00BF4FD8" w:rsidRDefault="00BF4FD8" w:rsidP="00D024E2">
            <w:pPr>
              <w:jc w:val="right"/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2023</w:t>
            </w:r>
          </w:p>
        </w:tc>
      </w:tr>
      <w:tr w:rsidR="00CB61A3" w:rsidRPr="006C6716" w14:paraId="5BFDF7C8" w14:textId="77777777" w:rsidTr="00122E70">
        <w:trPr>
          <w:trHeight w:val="269"/>
        </w:trPr>
        <w:tc>
          <w:tcPr>
            <w:tcW w:w="3510" w:type="dxa"/>
            <w:noWrap/>
          </w:tcPr>
          <w:p w14:paraId="49BDDB81" w14:textId="178B069A" w:rsidR="00CB61A3" w:rsidRDefault="00CB61A3" w:rsidP="00D024E2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Musetta</w:t>
            </w:r>
          </w:p>
        </w:tc>
        <w:tc>
          <w:tcPr>
            <w:tcW w:w="3330" w:type="dxa"/>
            <w:gridSpan w:val="5"/>
            <w:noWrap/>
          </w:tcPr>
          <w:p w14:paraId="139AB4B7" w14:textId="4764097B" w:rsidR="00CB61A3" w:rsidRDefault="008E56FC" w:rsidP="00D024E2">
            <w:pP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Bar Crawl</w:t>
            </w:r>
            <w:r w:rsidR="00CB61A3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 xml:space="preserve"> Bohème</w:t>
            </w:r>
          </w:p>
        </w:tc>
        <w:tc>
          <w:tcPr>
            <w:tcW w:w="2340" w:type="dxa"/>
            <w:gridSpan w:val="4"/>
            <w:noWrap/>
          </w:tcPr>
          <w:p w14:paraId="31138395" w14:textId="12560B51" w:rsidR="00CB61A3" w:rsidRDefault="00CB61A3" w:rsidP="00D024E2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Opera in the Pines</w:t>
            </w:r>
          </w:p>
        </w:tc>
        <w:tc>
          <w:tcPr>
            <w:tcW w:w="900" w:type="dxa"/>
            <w:noWrap/>
          </w:tcPr>
          <w:p w14:paraId="54ABC052" w14:textId="2680F916" w:rsidR="00CB61A3" w:rsidRDefault="00CB61A3" w:rsidP="00D024E2">
            <w:pPr>
              <w:jc w:val="right"/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2023</w:t>
            </w:r>
          </w:p>
        </w:tc>
      </w:tr>
      <w:tr w:rsidR="00D024E2" w:rsidRPr="006C6716" w14:paraId="1478A6A0" w14:textId="77777777" w:rsidTr="00122E70">
        <w:trPr>
          <w:trHeight w:val="269"/>
        </w:trPr>
        <w:tc>
          <w:tcPr>
            <w:tcW w:w="3510" w:type="dxa"/>
            <w:noWrap/>
          </w:tcPr>
          <w:p w14:paraId="3206BB97" w14:textId="2EA33C09" w:rsidR="00D024E2" w:rsidRPr="006C6716" w:rsidRDefault="00D024E2" w:rsidP="00D024E2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Königin der Nacht</w:t>
            </w:r>
          </w:p>
        </w:tc>
        <w:tc>
          <w:tcPr>
            <w:tcW w:w="3330" w:type="dxa"/>
            <w:gridSpan w:val="5"/>
            <w:noWrap/>
          </w:tcPr>
          <w:p w14:paraId="475755EA" w14:textId="64102416" w:rsidR="00D024E2" w:rsidRPr="006C6716" w:rsidRDefault="00D024E2" w:rsidP="00D024E2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Die Zauberflöte</w:t>
            </w:r>
          </w:p>
        </w:tc>
        <w:tc>
          <w:tcPr>
            <w:tcW w:w="2340" w:type="dxa"/>
            <w:gridSpan w:val="4"/>
            <w:noWrap/>
          </w:tcPr>
          <w:p w14:paraId="7C87C579" w14:textId="4C6FCADE" w:rsidR="00D024E2" w:rsidRPr="006C6716" w:rsidRDefault="00D024E2" w:rsidP="00D024E2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New England Conservatory</w:t>
            </w:r>
          </w:p>
        </w:tc>
        <w:tc>
          <w:tcPr>
            <w:tcW w:w="900" w:type="dxa"/>
            <w:noWrap/>
          </w:tcPr>
          <w:p w14:paraId="7FAFC07E" w14:textId="25EA0F28" w:rsidR="00D024E2" w:rsidRPr="006C6716" w:rsidRDefault="007B3FBC" w:rsidP="00D024E2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2023</w:t>
            </w:r>
          </w:p>
        </w:tc>
      </w:tr>
      <w:tr w:rsidR="00287FE6" w:rsidRPr="000F5601" w14:paraId="5BC04CD6" w14:textId="77777777" w:rsidTr="00BB6857">
        <w:trPr>
          <w:trHeight w:val="269"/>
        </w:trPr>
        <w:tc>
          <w:tcPr>
            <w:tcW w:w="3510" w:type="dxa"/>
            <w:noWrap/>
          </w:tcPr>
          <w:p w14:paraId="654F42BA" w14:textId="7116FE2E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Violetta</w:t>
            </w:r>
          </w:p>
        </w:tc>
        <w:tc>
          <w:tcPr>
            <w:tcW w:w="3330" w:type="dxa"/>
            <w:gridSpan w:val="5"/>
            <w:noWrap/>
          </w:tcPr>
          <w:p w14:paraId="2CBFCE16" w14:textId="28DE46E6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La Traviata</w:t>
            </w:r>
          </w:p>
        </w:tc>
        <w:tc>
          <w:tcPr>
            <w:tcW w:w="2340" w:type="dxa"/>
            <w:gridSpan w:val="4"/>
            <w:noWrap/>
          </w:tcPr>
          <w:p w14:paraId="5551E6C6" w14:textId="68D09687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MassOpera</w:t>
            </w:r>
            <w:proofErr w:type="spellEnd"/>
          </w:p>
        </w:tc>
        <w:tc>
          <w:tcPr>
            <w:tcW w:w="900" w:type="dxa"/>
            <w:noWrap/>
          </w:tcPr>
          <w:p w14:paraId="420F3064" w14:textId="18BC3F94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2021</w:t>
            </w:r>
          </w:p>
        </w:tc>
      </w:tr>
      <w:tr w:rsidR="007F3FA6" w:rsidRPr="000F5601" w14:paraId="6BD6EDFB" w14:textId="77777777" w:rsidTr="00BB6857">
        <w:trPr>
          <w:trHeight w:val="269"/>
        </w:trPr>
        <w:tc>
          <w:tcPr>
            <w:tcW w:w="3510" w:type="dxa"/>
            <w:noWrap/>
          </w:tcPr>
          <w:p w14:paraId="727D59AE" w14:textId="69F9C707" w:rsidR="007F3FA6" w:rsidRPr="009D6812" w:rsidRDefault="007F3FA6" w:rsidP="00287FE6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First Fairy</w:t>
            </w:r>
          </w:p>
        </w:tc>
        <w:tc>
          <w:tcPr>
            <w:tcW w:w="3330" w:type="dxa"/>
            <w:gridSpan w:val="5"/>
            <w:noWrap/>
          </w:tcPr>
          <w:p w14:paraId="4DE66B7C" w14:textId="2F8409AF" w:rsidR="007F3FA6" w:rsidRPr="009D6812" w:rsidRDefault="007F3FA6" w:rsidP="00287FE6">
            <w:pP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The Fairy Queen</w:t>
            </w:r>
          </w:p>
        </w:tc>
        <w:tc>
          <w:tcPr>
            <w:tcW w:w="2340" w:type="dxa"/>
            <w:gridSpan w:val="4"/>
            <w:noWrap/>
          </w:tcPr>
          <w:p w14:paraId="1BB656E1" w14:textId="4D055A03" w:rsidR="007F3FA6" w:rsidRPr="009D6812" w:rsidRDefault="007F3FA6" w:rsidP="00287FE6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Portland Bach Experience</w:t>
            </w:r>
          </w:p>
        </w:tc>
        <w:tc>
          <w:tcPr>
            <w:tcW w:w="900" w:type="dxa"/>
            <w:noWrap/>
          </w:tcPr>
          <w:p w14:paraId="3D2FBF9E" w14:textId="459D3834" w:rsidR="007F3FA6" w:rsidRPr="009D6812" w:rsidRDefault="007F3FA6" w:rsidP="00287FE6">
            <w:pPr>
              <w:jc w:val="right"/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2021</w:t>
            </w:r>
          </w:p>
        </w:tc>
      </w:tr>
      <w:tr w:rsidR="00287FE6" w:rsidRPr="000F5601" w14:paraId="1E9C2EDF" w14:textId="77777777" w:rsidTr="00BB6857">
        <w:trPr>
          <w:trHeight w:val="269"/>
        </w:trPr>
        <w:tc>
          <w:tcPr>
            <w:tcW w:w="3510" w:type="dxa"/>
            <w:noWrap/>
          </w:tcPr>
          <w:p w14:paraId="63C34098" w14:textId="300DF0B6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First Lady (</w:t>
            </w:r>
            <w:r>
              <w:rPr>
                <w:rFonts w:ascii="Times" w:hAnsi="Times" w:cs="Times New Roman"/>
                <w:bCs/>
                <w:sz w:val="20"/>
                <w:szCs w:val="20"/>
              </w:rPr>
              <w:t>c</w:t>
            </w: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over)</w:t>
            </w:r>
          </w:p>
        </w:tc>
        <w:tc>
          <w:tcPr>
            <w:tcW w:w="3330" w:type="dxa"/>
            <w:gridSpan w:val="5"/>
            <w:noWrap/>
          </w:tcPr>
          <w:p w14:paraId="549200D4" w14:textId="1500C84B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Die Zauberflöte</w:t>
            </w:r>
          </w:p>
        </w:tc>
        <w:tc>
          <w:tcPr>
            <w:tcW w:w="2340" w:type="dxa"/>
            <w:gridSpan w:val="4"/>
            <w:noWrap/>
          </w:tcPr>
          <w:p w14:paraId="0036974B" w14:textId="4C0A287F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Opera Maine</w:t>
            </w:r>
          </w:p>
        </w:tc>
        <w:tc>
          <w:tcPr>
            <w:tcW w:w="900" w:type="dxa"/>
            <w:noWrap/>
          </w:tcPr>
          <w:p w14:paraId="4956B64B" w14:textId="3D1BA894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2019</w:t>
            </w:r>
          </w:p>
        </w:tc>
      </w:tr>
      <w:tr w:rsidR="00287FE6" w:rsidRPr="000F5601" w14:paraId="1565F7DC" w14:textId="77777777" w:rsidTr="00BB6857">
        <w:trPr>
          <w:trHeight w:val="269"/>
        </w:trPr>
        <w:tc>
          <w:tcPr>
            <w:tcW w:w="3510" w:type="dxa"/>
            <w:noWrap/>
          </w:tcPr>
          <w:p w14:paraId="68BED7C8" w14:textId="671C8530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Norina *</w:t>
            </w:r>
          </w:p>
        </w:tc>
        <w:tc>
          <w:tcPr>
            <w:tcW w:w="3330" w:type="dxa"/>
            <w:gridSpan w:val="5"/>
            <w:noWrap/>
          </w:tcPr>
          <w:p w14:paraId="7C690B63" w14:textId="2A6B97E5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Don Pasquale</w:t>
            </w:r>
          </w:p>
        </w:tc>
        <w:tc>
          <w:tcPr>
            <w:tcW w:w="2340" w:type="dxa"/>
            <w:gridSpan w:val="4"/>
            <w:noWrap/>
          </w:tcPr>
          <w:p w14:paraId="64E6DF35" w14:textId="61C0AFFD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Portland Conservatory</w:t>
            </w:r>
          </w:p>
        </w:tc>
        <w:tc>
          <w:tcPr>
            <w:tcW w:w="900" w:type="dxa"/>
            <w:noWrap/>
          </w:tcPr>
          <w:p w14:paraId="080DD30B" w14:textId="1CE29D8E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2018</w:t>
            </w:r>
          </w:p>
        </w:tc>
      </w:tr>
      <w:tr w:rsidR="00287FE6" w:rsidRPr="000F5601" w14:paraId="20B35BC3" w14:textId="77777777" w:rsidTr="00BB6857">
        <w:trPr>
          <w:trHeight w:val="269"/>
        </w:trPr>
        <w:tc>
          <w:tcPr>
            <w:tcW w:w="3510" w:type="dxa"/>
            <w:noWrap/>
          </w:tcPr>
          <w:p w14:paraId="03B6124E" w14:textId="23D844F3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Mrs. Ford *</w:t>
            </w:r>
          </w:p>
        </w:tc>
        <w:tc>
          <w:tcPr>
            <w:tcW w:w="3330" w:type="dxa"/>
            <w:gridSpan w:val="5"/>
            <w:noWrap/>
          </w:tcPr>
          <w:p w14:paraId="7AE8E02C" w14:textId="512E2C56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color w:val="000000"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Merry Wives</w:t>
            </w:r>
          </w:p>
        </w:tc>
        <w:tc>
          <w:tcPr>
            <w:tcW w:w="2340" w:type="dxa"/>
            <w:gridSpan w:val="4"/>
            <w:noWrap/>
          </w:tcPr>
          <w:p w14:paraId="52ECEDC5" w14:textId="6ECC59EF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Portland Conservatory</w:t>
            </w:r>
          </w:p>
        </w:tc>
        <w:tc>
          <w:tcPr>
            <w:tcW w:w="900" w:type="dxa"/>
            <w:noWrap/>
          </w:tcPr>
          <w:p w14:paraId="666A8D15" w14:textId="7C6FBDE0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2018</w:t>
            </w:r>
          </w:p>
        </w:tc>
      </w:tr>
      <w:tr w:rsidR="00287FE6" w:rsidRPr="000F5601" w14:paraId="4E747508" w14:textId="77777777" w:rsidTr="00BB6857">
        <w:trPr>
          <w:trHeight w:val="269"/>
        </w:trPr>
        <w:tc>
          <w:tcPr>
            <w:tcW w:w="3510" w:type="dxa"/>
            <w:noWrap/>
          </w:tcPr>
          <w:p w14:paraId="1BD4085B" w14:textId="18934034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Violetta</w:t>
            </w:r>
          </w:p>
        </w:tc>
        <w:tc>
          <w:tcPr>
            <w:tcW w:w="3330" w:type="dxa"/>
            <w:gridSpan w:val="5"/>
            <w:noWrap/>
          </w:tcPr>
          <w:p w14:paraId="30514D99" w14:textId="40EF6D5C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La Traviata</w:t>
            </w:r>
          </w:p>
        </w:tc>
        <w:tc>
          <w:tcPr>
            <w:tcW w:w="2340" w:type="dxa"/>
            <w:gridSpan w:val="4"/>
            <w:noWrap/>
          </w:tcPr>
          <w:p w14:paraId="3A1AA573" w14:textId="7A910654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 xml:space="preserve">Flagstaff in </w:t>
            </w:r>
            <w:proofErr w:type="spellStart"/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Fidenza</w:t>
            </w:r>
            <w:proofErr w:type="spellEnd"/>
          </w:p>
        </w:tc>
        <w:tc>
          <w:tcPr>
            <w:tcW w:w="900" w:type="dxa"/>
            <w:noWrap/>
          </w:tcPr>
          <w:p w14:paraId="2B49EF77" w14:textId="04AAD3B3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2013</w:t>
            </w:r>
          </w:p>
        </w:tc>
      </w:tr>
      <w:tr w:rsidR="00287FE6" w:rsidRPr="000F5601" w14:paraId="53781DF2" w14:textId="77777777" w:rsidTr="00BB6857">
        <w:trPr>
          <w:trHeight w:val="269"/>
        </w:trPr>
        <w:tc>
          <w:tcPr>
            <w:tcW w:w="3510" w:type="dxa"/>
            <w:noWrap/>
          </w:tcPr>
          <w:p w14:paraId="64BA94B6" w14:textId="0A242C9A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Peep-Bo</w:t>
            </w:r>
          </w:p>
        </w:tc>
        <w:tc>
          <w:tcPr>
            <w:tcW w:w="3330" w:type="dxa"/>
            <w:gridSpan w:val="5"/>
            <w:noWrap/>
          </w:tcPr>
          <w:p w14:paraId="64E7FE08" w14:textId="449A42A4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The Mikado</w:t>
            </w:r>
          </w:p>
        </w:tc>
        <w:tc>
          <w:tcPr>
            <w:tcW w:w="2340" w:type="dxa"/>
            <w:gridSpan w:val="4"/>
            <w:noWrap/>
          </w:tcPr>
          <w:p w14:paraId="330952AC" w14:textId="032E6BE2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The Boston Conservatory</w:t>
            </w:r>
          </w:p>
        </w:tc>
        <w:tc>
          <w:tcPr>
            <w:tcW w:w="900" w:type="dxa"/>
            <w:noWrap/>
          </w:tcPr>
          <w:p w14:paraId="07B55B31" w14:textId="7F7A5EA0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2011</w:t>
            </w:r>
          </w:p>
        </w:tc>
      </w:tr>
      <w:tr w:rsidR="00287FE6" w:rsidRPr="000F5601" w14:paraId="15AD3B27" w14:textId="77777777" w:rsidTr="00BB6857">
        <w:trPr>
          <w:trHeight w:val="269"/>
        </w:trPr>
        <w:tc>
          <w:tcPr>
            <w:tcW w:w="3510" w:type="dxa"/>
            <w:noWrap/>
          </w:tcPr>
          <w:p w14:paraId="4221C121" w14:textId="02F3414D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Mrs. Pinkerton</w:t>
            </w:r>
          </w:p>
        </w:tc>
        <w:tc>
          <w:tcPr>
            <w:tcW w:w="3330" w:type="dxa"/>
            <w:gridSpan w:val="5"/>
            <w:noWrap/>
          </w:tcPr>
          <w:p w14:paraId="23FADE44" w14:textId="7370D9E3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The Old Maid and the Thief</w:t>
            </w:r>
          </w:p>
        </w:tc>
        <w:tc>
          <w:tcPr>
            <w:tcW w:w="2340" w:type="dxa"/>
            <w:gridSpan w:val="4"/>
            <w:noWrap/>
          </w:tcPr>
          <w:p w14:paraId="6A2D90EC" w14:textId="507448F0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The Boston Conservatory</w:t>
            </w:r>
          </w:p>
        </w:tc>
        <w:tc>
          <w:tcPr>
            <w:tcW w:w="900" w:type="dxa"/>
            <w:noWrap/>
          </w:tcPr>
          <w:p w14:paraId="711D8CBE" w14:textId="76A07A95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2011</w:t>
            </w:r>
          </w:p>
        </w:tc>
      </w:tr>
      <w:tr w:rsidR="00287FE6" w:rsidRPr="000F5601" w14:paraId="7C7457A0" w14:textId="77777777" w:rsidTr="00BB6857">
        <w:trPr>
          <w:trHeight w:val="269"/>
        </w:trPr>
        <w:tc>
          <w:tcPr>
            <w:tcW w:w="3510" w:type="dxa"/>
            <w:noWrap/>
          </w:tcPr>
          <w:p w14:paraId="31C310D3" w14:textId="5A1CB52E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The Sandman</w:t>
            </w:r>
          </w:p>
        </w:tc>
        <w:tc>
          <w:tcPr>
            <w:tcW w:w="3330" w:type="dxa"/>
            <w:gridSpan w:val="5"/>
            <w:noWrap/>
          </w:tcPr>
          <w:p w14:paraId="23693756" w14:textId="5BE6BED1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Hansel and Gretel</w:t>
            </w:r>
          </w:p>
        </w:tc>
        <w:tc>
          <w:tcPr>
            <w:tcW w:w="2340" w:type="dxa"/>
            <w:gridSpan w:val="4"/>
            <w:noWrap/>
          </w:tcPr>
          <w:p w14:paraId="167C9910" w14:textId="4F56435D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The Boston Conservatory</w:t>
            </w:r>
          </w:p>
        </w:tc>
        <w:tc>
          <w:tcPr>
            <w:tcW w:w="900" w:type="dxa"/>
            <w:noWrap/>
          </w:tcPr>
          <w:p w14:paraId="4508C4D7" w14:textId="64B68DFE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2011</w:t>
            </w:r>
          </w:p>
        </w:tc>
      </w:tr>
      <w:tr w:rsidR="00287FE6" w:rsidRPr="000F5601" w14:paraId="39BE7C1C" w14:textId="77777777" w:rsidTr="00BB6857">
        <w:trPr>
          <w:trHeight w:val="269"/>
        </w:trPr>
        <w:tc>
          <w:tcPr>
            <w:tcW w:w="3510" w:type="dxa"/>
            <w:noWrap/>
          </w:tcPr>
          <w:p w14:paraId="16528811" w14:textId="1C688B48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Magda</w:t>
            </w:r>
          </w:p>
        </w:tc>
        <w:tc>
          <w:tcPr>
            <w:tcW w:w="3330" w:type="dxa"/>
            <w:gridSpan w:val="5"/>
            <w:noWrap/>
          </w:tcPr>
          <w:p w14:paraId="773AC03A" w14:textId="220C37B9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 xml:space="preserve">La </w:t>
            </w:r>
            <w:proofErr w:type="spellStart"/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Rondine</w:t>
            </w:r>
            <w:proofErr w:type="spellEnd"/>
          </w:p>
        </w:tc>
        <w:tc>
          <w:tcPr>
            <w:tcW w:w="2340" w:type="dxa"/>
            <w:gridSpan w:val="4"/>
            <w:noWrap/>
          </w:tcPr>
          <w:p w14:paraId="23ED58EC" w14:textId="441B9EB5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The Boston Conservatory</w:t>
            </w:r>
          </w:p>
        </w:tc>
        <w:tc>
          <w:tcPr>
            <w:tcW w:w="900" w:type="dxa"/>
            <w:noWrap/>
          </w:tcPr>
          <w:p w14:paraId="63792648" w14:textId="2977FEEC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2011</w:t>
            </w:r>
          </w:p>
        </w:tc>
      </w:tr>
      <w:tr w:rsidR="00287FE6" w:rsidRPr="000F5601" w14:paraId="16A4EA52" w14:textId="77777777" w:rsidTr="00BB6857">
        <w:trPr>
          <w:trHeight w:val="269"/>
        </w:trPr>
        <w:tc>
          <w:tcPr>
            <w:tcW w:w="3510" w:type="dxa"/>
            <w:noWrap/>
          </w:tcPr>
          <w:p w14:paraId="5BAC23D9" w14:textId="4B25C6BB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Cunegonde</w:t>
            </w:r>
          </w:p>
        </w:tc>
        <w:tc>
          <w:tcPr>
            <w:tcW w:w="3330" w:type="dxa"/>
            <w:gridSpan w:val="5"/>
            <w:noWrap/>
          </w:tcPr>
          <w:p w14:paraId="75E82853" w14:textId="2724FFEA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Candide</w:t>
            </w:r>
          </w:p>
        </w:tc>
        <w:tc>
          <w:tcPr>
            <w:tcW w:w="2340" w:type="dxa"/>
            <w:gridSpan w:val="4"/>
            <w:noWrap/>
          </w:tcPr>
          <w:p w14:paraId="665FF8F4" w14:textId="640878DF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The Boston Conservatory</w:t>
            </w:r>
          </w:p>
        </w:tc>
        <w:tc>
          <w:tcPr>
            <w:tcW w:w="900" w:type="dxa"/>
            <w:noWrap/>
          </w:tcPr>
          <w:p w14:paraId="0ADE8BC6" w14:textId="2C5B087B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2010</w:t>
            </w:r>
          </w:p>
        </w:tc>
      </w:tr>
      <w:tr w:rsidR="00287FE6" w:rsidRPr="000F5601" w14:paraId="7185C968" w14:textId="77777777" w:rsidTr="00BB6857">
        <w:trPr>
          <w:trHeight w:val="269"/>
        </w:trPr>
        <w:tc>
          <w:tcPr>
            <w:tcW w:w="3510" w:type="dxa"/>
            <w:noWrap/>
          </w:tcPr>
          <w:p w14:paraId="4FBE18E4" w14:textId="18A3CC78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Romilda (</w:t>
            </w:r>
            <w:r>
              <w:rPr>
                <w:rFonts w:ascii="Times" w:hAnsi="Times" w:cs="Times New Roman"/>
                <w:bCs/>
                <w:sz w:val="20"/>
                <w:szCs w:val="20"/>
              </w:rPr>
              <w:t>c</w:t>
            </w: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over)</w:t>
            </w:r>
          </w:p>
        </w:tc>
        <w:tc>
          <w:tcPr>
            <w:tcW w:w="3330" w:type="dxa"/>
            <w:gridSpan w:val="5"/>
            <w:noWrap/>
          </w:tcPr>
          <w:p w14:paraId="4ACDB925" w14:textId="7F744B8A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Serse</w:t>
            </w:r>
          </w:p>
        </w:tc>
        <w:tc>
          <w:tcPr>
            <w:tcW w:w="2340" w:type="dxa"/>
            <w:gridSpan w:val="4"/>
            <w:noWrap/>
          </w:tcPr>
          <w:p w14:paraId="5144A3DF" w14:textId="5ABD980F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The Boston Conservatory</w:t>
            </w:r>
          </w:p>
        </w:tc>
        <w:tc>
          <w:tcPr>
            <w:tcW w:w="900" w:type="dxa"/>
            <w:noWrap/>
          </w:tcPr>
          <w:p w14:paraId="514F7D46" w14:textId="4C6A008C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2009</w:t>
            </w:r>
          </w:p>
        </w:tc>
      </w:tr>
      <w:tr w:rsidR="00287FE6" w:rsidRPr="000F5601" w14:paraId="64038378" w14:textId="77777777" w:rsidTr="00BB6857">
        <w:trPr>
          <w:trHeight w:val="269"/>
        </w:trPr>
        <w:tc>
          <w:tcPr>
            <w:tcW w:w="3510" w:type="dxa"/>
            <w:noWrap/>
          </w:tcPr>
          <w:p w14:paraId="348C98F6" w14:textId="3DD300D0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Abigail Williams *</w:t>
            </w:r>
          </w:p>
        </w:tc>
        <w:tc>
          <w:tcPr>
            <w:tcW w:w="3330" w:type="dxa"/>
            <w:gridSpan w:val="5"/>
            <w:noWrap/>
          </w:tcPr>
          <w:p w14:paraId="10D4EAB7" w14:textId="51445777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The Crucible</w:t>
            </w:r>
          </w:p>
        </w:tc>
        <w:tc>
          <w:tcPr>
            <w:tcW w:w="2340" w:type="dxa"/>
            <w:gridSpan w:val="4"/>
            <w:noWrap/>
          </w:tcPr>
          <w:p w14:paraId="533D1DAF" w14:textId="2F434404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The Boston Conservatory</w:t>
            </w:r>
          </w:p>
        </w:tc>
        <w:tc>
          <w:tcPr>
            <w:tcW w:w="900" w:type="dxa"/>
            <w:noWrap/>
          </w:tcPr>
          <w:p w14:paraId="6AA8AD0C" w14:textId="6A401165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2008</w:t>
            </w:r>
          </w:p>
        </w:tc>
      </w:tr>
      <w:tr w:rsidR="00287FE6" w:rsidRPr="000F5601" w14:paraId="68FDE4D1" w14:textId="77777777" w:rsidTr="00BB6857">
        <w:trPr>
          <w:trHeight w:val="269"/>
        </w:trPr>
        <w:tc>
          <w:tcPr>
            <w:tcW w:w="3510" w:type="dxa"/>
            <w:noWrap/>
          </w:tcPr>
          <w:p w14:paraId="75D771D3" w14:textId="09B83115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Belinda</w:t>
            </w:r>
          </w:p>
        </w:tc>
        <w:tc>
          <w:tcPr>
            <w:tcW w:w="3330" w:type="dxa"/>
            <w:gridSpan w:val="5"/>
            <w:noWrap/>
          </w:tcPr>
          <w:p w14:paraId="6536A6AF" w14:textId="76E84A92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Dido and Aeneas</w:t>
            </w:r>
          </w:p>
        </w:tc>
        <w:tc>
          <w:tcPr>
            <w:tcW w:w="2340" w:type="dxa"/>
            <w:gridSpan w:val="4"/>
            <w:noWrap/>
          </w:tcPr>
          <w:p w14:paraId="7CA56B4D" w14:textId="368AA37E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The Boston Conservatory</w:t>
            </w:r>
          </w:p>
        </w:tc>
        <w:tc>
          <w:tcPr>
            <w:tcW w:w="900" w:type="dxa"/>
            <w:noWrap/>
          </w:tcPr>
          <w:p w14:paraId="7112601B" w14:textId="75FD1E70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2008</w:t>
            </w:r>
          </w:p>
        </w:tc>
      </w:tr>
      <w:tr w:rsidR="00287FE6" w:rsidRPr="000F5601" w14:paraId="73A03BE9" w14:textId="77777777" w:rsidTr="00BB6857">
        <w:trPr>
          <w:trHeight w:val="269"/>
        </w:trPr>
        <w:tc>
          <w:tcPr>
            <w:tcW w:w="3510" w:type="dxa"/>
            <w:noWrap/>
          </w:tcPr>
          <w:p w14:paraId="6F400D40" w14:textId="4262D74E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Tisiphone / Charito</w:t>
            </w:r>
          </w:p>
        </w:tc>
        <w:tc>
          <w:tcPr>
            <w:tcW w:w="3330" w:type="dxa"/>
            <w:gridSpan w:val="5"/>
            <w:noWrap/>
          </w:tcPr>
          <w:p w14:paraId="07493C9A" w14:textId="16F5365C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Lysistrata</w:t>
            </w:r>
          </w:p>
        </w:tc>
        <w:tc>
          <w:tcPr>
            <w:tcW w:w="2340" w:type="dxa"/>
            <w:gridSpan w:val="4"/>
            <w:noWrap/>
          </w:tcPr>
          <w:p w14:paraId="1FA6863C" w14:textId="3FB4EC06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Seagle Music Colony</w:t>
            </w:r>
          </w:p>
        </w:tc>
        <w:tc>
          <w:tcPr>
            <w:tcW w:w="900" w:type="dxa"/>
            <w:noWrap/>
          </w:tcPr>
          <w:p w14:paraId="52787EAB" w14:textId="2390CC1B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2007</w:t>
            </w:r>
          </w:p>
        </w:tc>
      </w:tr>
      <w:tr w:rsidR="00287FE6" w:rsidRPr="000F5601" w14:paraId="1352E012" w14:textId="77777777" w:rsidTr="00BB6857">
        <w:trPr>
          <w:trHeight w:val="269"/>
        </w:trPr>
        <w:tc>
          <w:tcPr>
            <w:tcW w:w="3510" w:type="dxa"/>
            <w:noWrap/>
          </w:tcPr>
          <w:p w14:paraId="0B4E25B0" w14:textId="77777777" w:rsidR="00287FE6" w:rsidRPr="006C6716" w:rsidRDefault="00287FE6" w:rsidP="0057532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330" w:type="dxa"/>
            <w:gridSpan w:val="5"/>
            <w:noWrap/>
          </w:tcPr>
          <w:p w14:paraId="500889BC" w14:textId="77777777" w:rsidR="00287FE6" w:rsidRPr="006C6716" w:rsidRDefault="00287FE6" w:rsidP="0057532B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340" w:type="dxa"/>
            <w:gridSpan w:val="4"/>
            <w:noWrap/>
          </w:tcPr>
          <w:p w14:paraId="7298BEFF" w14:textId="77777777" w:rsidR="00287FE6" w:rsidRPr="006C6716" w:rsidRDefault="00287FE6" w:rsidP="0057532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00" w:type="dxa"/>
            <w:noWrap/>
          </w:tcPr>
          <w:p w14:paraId="68E42456" w14:textId="77777777" w:rsidR="00287FE6" w:rsidRPr="006C6716" w:rsidRDefault="00287FE6" w:rsidP="0057532B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287FE6" w:rsidRPr="000F5601" w14:paraId="4498DB77" w14:textId="77777777" w:rsidTr="0057532B">
        <w:trPr>
          <w:trHeight w:val="269"/>
        </w:trPr>
        <w:tc>
          <w:tcPr>
            <w:tcW w:w="3510" w:type="dxa"/>
            <w:noWrap/>
          </w:tcPr>
          <w:p w14:paraId="0203A0A1" w14:textId="65DCA679" w:rsidR="00287FE6" w:rsidRPr="006C6716" w:rsidRDefault="00287FE6" w:rsidP="0057532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eastAsia="Times" w:hAnsi="Times" w:cs="Times New Roman"/>
                <w:b/>
                <w:color w:val="000000"/>
                <w:sz w:val="20"/>
                <w:szCs w:val="20"/>
              </w:rPr>
              <w:t>Musical Theater Roles</w:t>
            </w:r>
          </w:p>
        </w:tc>
        <w:tc>
          <w:tcPr>
            <w:tcW w:w="3330" w:type="dxa"/>
            <w:gridSpan w:val="5"/>
            <w:noWrap/>
          </w:tcPr>
          <w:p w14:paraId="6035F264" w14:textId="77777777" w:rsidR="00287FE6" w:rsidRPr="006C6716" w:rsidRDefault="00287FE6" w:rsidP="0057532B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340" w:type="dxa"/>
            <w:gridSpan w:val="4"/>
            <w:noWrap/>
          </w:tcPr>
          <w:p w14:paraId="10A0BF20" w14:textId="77777777" w:rsidR="00287FE6" w:rsidRPr="006C6716" w:rsidRDefault="00287FE6" w:rsidP="0057532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00" w:type="dxa"/>
            <w:noWrap/>
          </w:tcPr>
          <w:p w14:paraId="01D0DC1C" w14:textId="77777777" w:rsidR="00287FE6" w:rsidRPr="006C6716" w:rsidRDefault="00287FE6" w:rsidP="0057532B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220F61" w:rsidRPr="000F5601" w14:paraId="6107A697" w14:textId="77777777" w:rsidTr="0057532B">
        <w:trPr>
          <w:trHeight w:val="269"/>
        </w:trPr>
        <w:tc>
          <w:tcPr>
            <w:tcW w:w="3510" w:type="dxa"/>
            <w:noWrap/>
          </w:tcPr>
          <w:p w14:paraId="3E9D77B8" w14:textId="6D0C88F2" w:rsidR="00220F61" w:rsidRPr="009D6812" w:rsidRDefault="00220F61" w:rsidP="008A26A9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Grace</w:t>
            </w:r>
          </w:p>
        </w:tc>
        <w:tc>
          <w:tcPr>
            <w:tcW w:w="3330" w:type="dxa"/>
            <w:gridSpan w:val="5"/>
            <w:noWrap/>
          </w:tcPr>
          <w:p w14:paraId="3A06AC54" w14:textId="283B9BB7" w:rsidR="00220F61" w:rsidRPr="009D6812" w:rsidRDefault="00220F61" w:rsidP="008A26A9">
            <w:pP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The Christmas Bride in Concert</w:t>
            </w:r>
          </w:p>
        </w:tc>
        <w:tc>
          <w:tcPr>
            <w:tcW w:w="2340" w:type="dxa"/>
            <w:gridSpan w:val="4"/>
            <w:noWrap/>
          </w:tcPr>
          <w:p w14:paraId="2D0DEE3B" w14:textId="098416AD" w:rsidR="00220F61" w:rsidRPr="009D6812" w:rsidRDefault="00220F61" w:rsidP="008A26A9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" w:hAnsi="Times" w:cs="Times New Roman"/>
                <w:bCs/>
                <w:sz w:val="20"/>
                <w:szCs w:val="20"/>
              </w:rPr>
              <w:t>Snowlion</w:t>
            </w:r>
            <w:proofErr w:type="spellEnd"/>
            <w:r>
              <w:rPr>
                <w:rFonts w:ascii="Times" w:hAnsi="Times" w:cs="Times New Roman"/>
                <w:bCs/>
                <w:sz w:val="20"/>
                <w:szCs w:val="20"/>
              </w:rPr>
              <w:t xml:space="preserve"> Repertory</w:t>
            </w:r>
          </w:p>
        </w:tc>
        <w:tc>
          <w:tcPr>
            <w:tcW w:w="900" w:type="dxa"/>
            <w:noWrap/>
          </w:tcPr>
          <w:p w14:paraId="0A790D80" w14:textId="0686B85C" w:rsidR="00220F61" w:rsidRPr="009D6812" w:rsidRDefault="00220F61" w:rsidP="008A26A9">
            <w:pPr>
              <w:jc w:val="right"/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2023</w:t>
            </w:r>
          </w:p>
        </w:tc>
      </w:tr>
      <w:tr w:rsidR="008A26A9" w:rsidRPr="000F5601" w14:paraId="2F78D021" w14:textId="77777777" w:rsidTr="0057532B">
        <w:trPr>
          <w:trHeight w:val="269"/>
        </w:trPr>
        <w:tc>
          <w:tcPr>
            <w:tcW w:w="3510" w:type="dxa"/>
            <w:noWrap/>
          </w:tcPr>
          <w:p w14:paraId="459B1950" w14:textId="37671C3A" w:rsidR="008A26A9" w:rsidRPr="009D6812" w:rsidRDefault="008A26A9" w:rsidP="008A26A9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Conrad/Conradine</w:t>
            </w:r>
          </w:p>
        </w:tc>
        <w:tc>
          <w:tcPr>
            <w:tcW w:w="3330" w:type="dxa"/>
            <w:gridSpan w:val="5"/>
            <w:noWrap/>
          </w:tcPr>
          <w:p w14:paraId="6A26FDF5" w14:textId="7CD0999E" w:rsidR="008A26A9" w:rsidRPr="009D6812" w:rsidRDefault="008A26A9" w:rsidP="008A26A9">
            <w:pP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The Secret Princess</w:t>
            </w:r>
            <w: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8A26A9">
              <w:rPr>
                <w:rFonts w:ascii="Times" w:hAnsi="Times" w:cs="Times New Roman"/>
                <w:bCs/>
                <w:sz w:val="20"/>
                <w:szCs w:val="20"/>
              </w:rPr>
              <w:t>(</w:t>
            </w:r>
            <w:r w:rsidR="004D1E76">
              <w:rPr>
                <w:rFonts w:ascii="Times" w:hAnsi="Times" w:cs="Times New Roman"/>
                <w:bCs/>
                <w:sz w:val="20"/>
                <w:szCs w:val="20"/>
              </w:rPr>
              <w:t>p</w:t>
            </w:r>
            <w:r w:rsidRPr="008A26A9">
              <w:rPr>
                <w:rFonts w:ascii="Times" w:hAnsi="Times" w:cs="Times New Roman"/>
                <w:bCs/>
                <w:sz w:val="20"/>
                <w:szCs w:val="20"/>
              </w:rPr>
              <w:t>remiere)</w:t>
            </w:r>
          </w:p>
        </w:tc>
        <w:tc>
          <w:tcPr>
            <w:tcW w:w="2340" w:type="dxa"/>
            <w:gridSpan w:val="4"/>
            <w:noWrap/>
          </w:tcPr>
          <w:p w14:paraId="74E98F6B" w14:textId="082475EA" w:rsidR="008A26A9" w:rsidRPr="009D6812" w:rsidRDefault="008A26A9" w:rsidP="008A26A9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proofErr w:type="spellStart"/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Snowlion</w:t>
            </w:r>
            <w:proofErr w:type="spellEnd"/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 xml:space="preserve"> Repertory</w:t>
            </w:r>
          </w:p>
        </w:tc>
        <w:tc>
          <w:tcPr>
            <w:tcW w:w="900" w:type="dxa"/>
            <w:noWrap/>
          </w:tcPr>
          <w:p w14:paraId="3F2FFFE5" w14:textId="09770E2A" w:rsidR="008A26A9" w:rsidRPr="009D6812" w:rsidRDefault="008A26A9" w:rsidP="008A26A9">
            <w:pPr>
              <w:jc w:val="right"/>
              <w:rPr>
                <w:rFonts w:ascii="Times" w:hAnsi="Times" w:cs="Times New Roman"/>
                <w:bCs/>
                <w:sz w:val="20"/>
                <w:szCs w:val="20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202</w:t>
            </w:r>
            <w:r w:rsidR="006A1FD9">
              <w:rPr>
                <w:rFonts w:ascii="Times" w:hAnsi="Times" w:cs="Times New Roman"/>
                <w:bCs/>
                <w:sz w:val="20"/>
                <w:szCs w:val="20"/>
              </w:rPr>
              <w:t>2</w:t>
            </w:r>
          </w:p>
        </w:tc>
      </w:tr>
      <w:tr w:rsidR="00287FE6" w:rsidRPr="000F5601" w14:paraId="7B1F4466" w14:textId="77777777" w:rsidTr="0057532B">
        <w:trPr>
          <w:trHeight w:val="269"/>
        </w:trPr>
        <w:tc>
          <w:tcPr>
            <w:tcW w:w="3510" w:type="dxa"/>
            <w:noWrap/>
          </w:tcPr>
          <w:p w14:paraId="3E785EAE" w14:textId="5CD8815C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Julie, Carrie, Nettie, Louise</w:t>
            </w:r>
          </w:p>
        </w:tc>
        <w:tc>
          <w:tcPr>
            <w:tcW w:w="3330" w:type="dxa"/>
            <w:gridSpan w:val="5"/>
            <w:noWrap/>
          </w:tcPr>
          <w:p w14:paraId="2AD4FBF9" w14:textId="78E797B6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Carousel</w:t>
            </w:r>
          </w:p>
        </w:tc>
        <w:tc>
          <w:tcPr>
            <w:tcW w:w="2340" w:type="dxa"/>
            <w:gridSpan w:val="4"/>
            <w:noWrap/>
          </w:tcPr>
          <w:p w14:paraId="47D3533A" w14:textId="67B41388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Tophat</w:t>
            </w:r>
            <w:proofErr w:type="spellEnd"/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 xml:space="preserve"> Toy Theater</w:t>
            </w:r>
          </w:p>
        </w:tc>
        <w:tc>
          <w:tcPr>
            <w:tcW w:w="900" w:type="dxa"/>
            <w:noWrap/>
          </w:tcPr>
          <w:p w14:paraId="112CB4C3" w14:textId="025E3056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2019</w:t>
            </w:r>
          </w:p>
        </w:tc>
      </w:tr>
      <w:tr w:rsidR="00287FE6" w:rsidRPr="000F5601" w14:paraId="1DF41D41" w14:textId="77777777" w:rsidTr="0057532B">
        <w:trPr>
          <w:trHeight w:val="269"/>
        </w:trPr>
        <w:tc>
          <w:tcPr>
            <w:tcW w:w="3510" w:type="dxa"/>
            <w:noWrap/>
          </w:tcPr>
          <w:p w14:paraId="7A71F7F6" w14:textId="7271043E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 xml:space="preserve">Franca </w:t>
            </w:r>
            <w:proofErr w:type="spellStart"/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Naccarelli</w:t>
            </w:r>
            <w:proofErr w:type="spellEnd"/>
          </w:p>
        </w:tc>
        <w:tc>
          <w:tcPr>
            <w:tcW w:w="3330" w:type="dxa"/>
            <w:gridSpan w:val="5"/>
            <w:noWrap/>
          </w:tcPr>
          <w:p w14:paraId="01427F2C" w14:textId="74BCB6C8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The Light in the Piazza</w:t>
            </w:r>
          </w:p>
        </w:tc>
        <w:tc>
          <w:tcPr>
            <w:tcW w:w="2340" w:type="dxa"/>
            <w:gridSpan w:val="4"/>
            <w:noWrap/>
          </w:tcPr>
          <w:p w14:paraId="6F15768D" w14:textId="06BD1BF5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City Theater</w:t>
            </w:r>
          </w:p>
        </w:tc>
        <w:tc>
          <w:tcPr>
            <w:tcW w:w="900" w:type="dxa"/>
            <w:noWrap/>
          </w:tcPr>
          <w:p w14:paraId="2571E893" w14:textId="1FE63EE0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2019</w:t>
            </w:r>
          </w:p>
        </w:tc>
      </w:tr>
      <w:tr w:rsidR="00287FE6" w:rsidRPr="000F5601" w14:paraId="5421AA22" w14:textId="77777777" w:rsidTr="0057532B">
        <w:trPr>
          <w:trHeight w:val="269"/>
        </w:trPr>
        <w:tc>
          <w:tcPr>
            <w:tcW w:w="3510" w:type="dxa"/>
            <w:noWrap/>
          </w:tcPr>
          <w:p w14:paraId="6CE9DA5F" w14:textId="5F06EC0B" w:rsidR="00287FE6" w:rsidRPr="00633AEF" w:rsidRDefault="00287FE6" w:rsidP="00287FE6">
            <w:pPr>
              <w:rPr>
                <w:rFonts w:ascii="Times" w:hAnsi="Times" w:cs="Times New Roman"/>
                <w:bCs/>
                <w:sz w:val="21"/>
                <w:szCs w:val="21"/>
              </w:rPr>
            </w:pPr>
            <w:r w:rsidRPr="00633AEF">
              <w:rPr>
                <w:rFonts w:ascii="Times" w:hAnsi="Times" w:cs="Times New Roman"/>
                <w:bCs/>
                <w:sz w:val="20"/>
                <w:szCs w:val="20"/>
              </w:rPr>
              <w:t>Narrator and various roles</w:t>
            </w:r>
          </w:p>
        </w:tc>
        <w:tc>
          <w:tcPr>
            <w:tcW w:w="3330" w:type="dxa"/>
            <w:gridSpan w:val="5"/>
            <w:noWrap/>
          </w:tcPr>
          <w:p w14:paraId="626B6D97" w14:textId="5C5664A7" w:rsidR="00287FE6" w:rsidRPr="004D1E76" w:rsidRDefault="00287FE6" w:rsidP="00287FE6">
            <w:pP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</w:pPr>
            <w:r w:rsidRPr="004D1E76">
              <w:rPr>
                <w:rFonts w:ascii="Times" w:hAnsi="Times" w:cs="Times New Roman"/>
                <w:bCs/>
                <w:i/>
                <w:iCs/>
                <w:color w:val="000000"/>
                <w:sz w:val="20"/>
                <w:szCs w:val="20"/>
              </w:rPr>
              <w:t>Mesmerized</w:t>
            </w:r>
            <w:r w:rsidR="00633AEF" w:rsidRPr="004D1E76">
              <w:rPr>
                <w:rFonts w:ascii="Times" w:hAnsi="Times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D1E76" w:rsidRPr="004D1E76">
              <w:rPr>
                <w:rFonts w:ascii="Times" w:hAnsi="Times"/>
                <w:bCs/>
                <w:sz w:val="20"/>
                <w:szCs w:val="20"/>
              </w:rPr>
              <w:t>(p</w:t>
            </w:r>
            <w:r w:rsidR="008A26A9" w:rsidRPr="004D1E76">
              <w:rPr>
                <w:rFonts w:ascii="Times" w:hAnsi="Times" w:cs="Times New Roman"/>
                <w:bCs/>
                <w:color w:val="000000"/>
                <w:sz w:val="20"/>
                <w:szCs w:val="20"/>
              </w:rPr>
              <w:t>remiere</w:t>
            </w:r>
            <w:r w:rsidR="00633AEF" w:rsidRPr="004D1E76">
              <w:rPr>
                <w:rFonts w:ascii="Times" w:hAnsi="Times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4"/>
            <w:noWrap/>
          </w:tcPr>
          <w:p w14:paraId="4E581617" w14:textId="646C019A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Snowlion</w:t>
            </w:r>
            <w:proofErr w:type="spellEnd"/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 xml:space="preserve"> Repertory</w:t>
            </w:r>
          </w:p>
        </w:tc>
        <w:tc>
          <w:tcPr>
            <w:tcW w:w="900" w:type="dxa"/>
            <w:noWrap/>
          </w:tcPr>
          <w:p w14:paraId="24546133" w14:textId="1E864BB0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2019</w:t>
            </w:r>
          </w:p>
        </w:tc>
      </w:tr>
      <w:tr w:rsidR="00287FE6" w:rsidRPr="000F5601" w14:paraId="13ECAC0D" w14:textId="77777777" w:rsidTr="0057532B">
        <w:trPr>
          <w:trHeight w:val="269"/>
        </w:trPr>
        <w:tc>
          <w:tcPr>
            <w:tcW w:w="3510" w:type="dxa"/>
            <w:noWrap/>
          </w:tcPr>
          <w:p w14:paraId="3233568C" w14:textId="21125124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The Ghost of Christmas Past</w:t>
            </w:r>
          </w:p>
        </w:tc>
        <w:tc>
          <w:tcPr>
            <w:tcW w:w="3330" w:type="dxa"/>
            <w:gridSpan w:val="5"/>
            <w:noWrap/>
          </w:tcPr>
          <w:p w14:paraId="768C10E6" w14:textId="56BFA061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A Christmas Carol:</w:t>
            </w:r>
            <w: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The Musical</w:t>
            </w:r>
          </w:p>
        </w:tc>
        <w:tc>
          <w:tcPr>
            <w:tcW w:w="2340" w:type="dxa"/>
            <w:gridSpan w:val="4"/>
            <w:noWrap/>
          </w:tcPr>
          <w:p w14:paraId="767131CD" w14:textId="10787BF6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City Theater</w:t>
            </w:r>
          </w:p>
        </w:tc>
        <w:tc>
          <w:tcPr>
            <w:tcW w:w="900" w:type="dxa"/>
            <w:noWrap/>
          </w:tcPr>
          <w:p w14:paraId="6F907530" w14:textId="27D7FD8D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</w:t>
            </w:r>
            <w:r w:rsidR="006A1FD9">
              <w:rPr>
                <w:rFonts w:ascii="Times" w:hAnsi="Times" w:cs="Times New Roman"/>
                <w:bCs/>
                <w:sz w:val="20"/>
                <w:szCs w:val="20"/>
              </w:rPr>
              <w:t>8</w:t>
            </w:r>
          </w:p>
        </w:tc>
      </w:tr>
      <w:tr w:rsidR="00287FE6" w:rsidRPr="00BB330B" w14:paraId="1BAEA531" w14:textId="77777777" w:rsidTr="0057532B">
        <w:trPr>
          <w:trHeight w:val="269"/>
        </w:trPr>
        <w:tc>
          <w:tcPr>
            <w:tcW w:w="3510" w:type="dxa"/>
            <w:noWrap/>
          </w:tcPr>
          <w:p w14:paraId="7E0A83F1" w14:textId="092FBAEA" w:rsidR="00287FE6" w:rsidRPr="006C6716" w:rsidRDefault="00EA18B8" w:rsidP="00287FE6">
            <w:pPr>
              <w:spacing w:before="80"/>
              <w:rPr>
                <w:rFonts w:ascii="Times New Roman" w:eastAsia="Times" w:hAnsi="Times New Roman" w:cs="Times New Roman"/>
                <w:bCs/>
                <w:color w:val="000000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* Partial Role</w:t>
            </w:r>
          </w:p>
        </w:tc>
        <w:tc>
          <w:tcPr>
            <w:tcW w:w="3285" w:type="dxa"/>
            <w:gridSpan w:val="4"/>
            <w:noWrap/>
          </w:tcPr>
          <w:p w14:paraId="7474B653" w14:textId="07226B9E" w:rsidR="00287FE6" w:rsidRPr="006C6716" w:rsidRDefault="00287FE6" w:rsidP="00287FE6">
            <w:pPr>
              <w:spacing w:before="80"/>
              <w:rPr>
                <w:rFonts w:ascii="Times New Roman" w:eastAsia="Times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3285" w:type="dxa"/>
            <w:gridSpan w:val="6"/>
          </w:tcPr>
          <w:p w14:paraId="3C837F12" w14:textId="77777777" w:rsidR="00287FE6" w:rsidRPr="006C6716" w:rsidRDefault="00287FE6" w:rsidP="00287FE6">
            <w:pPr>
              <w:spacing w:before="80"/>
              <w:rPr>
                <w:rFonts w:ascii="Times New Roman" w:eastAsia="Times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287FE6" w:rsidRPr="00BB330B" w14:paraId="5199997B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43C22AD2" w14:textId="77777777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600" w:type="dxa"/>
            <w:gridSpan w:val="5"/>
            <w:noWrap/>
          </w:tcPr>
          <w:p w14:paraId="0AF1A36B" w14:textId="77777777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30" w:type="dxa"/>
            <w:gridSpan w:val="4"/>
            <w:noWrap/>
          </w:tcPr>
          <w:p w14:paraId="7316ED46" w14:textId="77777777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287FE6" w:rsidRPr="00BB330B" w14:paraId="5EBFBF2E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0CA1D1B0" w14:textId="7084C1DB" w:rsidR="00BB6857" w:rsidRPr="00BB6857" w:rsidRDefault="00287FE6" w:rsidP="00287FE6">
            <w:pPr>
              <w:rPr>
                <w:rFonts w:ascii="Times New Roman" w:eastAsia="Times" w:hAnsi="Times New Roman" w:cs="Times New Roman"/>
                <w:b/>
                <w:color w:val="000000"/>
                <w:sz w:val="21"/>
                <w:szCs w:val="21"/>
              </w:rPr>
            </w:pPr>
            <w:r w:rsidRPr="006C6716">
              <w:rPr>
                <w:rFonts w:ascii="Times New Roman" w:eastAsia="Times" w:hAnsi="Times New Roman" w:cs="Times New Roman"/>
                <w:b/>
                <w:color w:val="000000"/>
                <w:sz w:val="21"/>
                <w:szCs w:val="21"/>
              </w:rPr>
              <w:t>Soloist Work</w:t>
            </w:r>
          </w:p>
        </w:tc>
        <w:tc>
          <w:tcPr>
            <w:tcW w:w="3600" w:type="dxa"/>
            <w:gridSpan w:val="5"/>
            <w:noWrap/>
          </w:tcPr>
          <w:p w14:paraId="36F603C9" w14:textId="77777777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30" w:type="dxa"/>
            <w:gridSpan w:val="4"/>
            <w:noWrap/>
          </w:tcPr>
          <w:p w14:paraId="16FC0E5D" w14:textId="77777777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5F5BD5" w:rsidRPr="006036BC" w14:paraId="759F086B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1FDA795C" w14:textId="41FB7B1C" w:rsidR="005F5BD5" w:rsidRPr="006036BC" w:rsidRDefault="005F5BD5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Our Bodies: Our Voices</w:t>
            </w:r>
          </w:p>
        </w:tc>
        <w:tc>
          <w:tcPr>
            <w:tcW w:w="3600" w:type="dxa"/>
            <w:gridSpan w:val="5"/>
            <w:noWrap/>
          </w:tcPr>
          <w:p w14:paraId="1B6E7E43" w14:textId="1C35D9D8" w:rsidR="005F5BD5" w:rsidRPr="006036BC" w:rsidRDefault="005F5BD5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New England Conservatory</w:t>
            </w:r>
          </w:p>
        </w:tc>
        <w:tc>
          <w:tcPr>
            <w:tcW w:w="1530" w:type="dxa"/>
            <w:gridSpan w:val="4"/>
            <w:noWrap/>
          </w:tcPr>
          <w:p w14:paraId="78EEA0E2" w14:textId="7AD21CF1" w:rsidR="005F5BD5" w:rsidRPr="006036BC" w:rsidRDefault="005F5BD5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2025</w:t>
            </w:r>
          </w:p>
        </w:tc>
      </w:tr>
      <w:tr w:rsidR="00700379" w:rsidRPr="006036BC" w14:paraId="6F41315E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56F20D42" w14:textId="2272EB91" w:rsidR="00700379" w:rsidRDefault="00700379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Pining for You</w:t>
            </w:r>
          </w:p>
        </w:tc>
        <w:tc>
          <w:tcPr>
            <w:tcW w:w="3600" w:type="dxa"/>
            <w:gridSpan w:val="5"/>
            <w:noWrap/>
          </w:tcPr>
          <w:p w14:paraId="1EF37086" w14:textId="71D06DCF" w:rsidR="00700379" w:rsidRDefault="00700379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Opera in the Pines</w:t>
            </w:r>
          </w:p>
        </w:tc>
        <w:tc>
          <w:tcPr>
            <w:tcW w:w="1530" w:type="dxa"/>
            <w:gridSpan w:val="4"/>
            <w:noWrap/>
          </w:tcPr>
          <w:p w14:paraId="7C3097EC" w14:textId="145D06B1" w:rsidR="00700379" w:rsidRDefault="00700379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2025</w:t>
            </w:r>
          </w:p>
        </w:tc>
      </w:tr>
      <w:tr w:rsidR="006036BC" w:rsidRPr="006036BC" w14:paraId="77C63866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0ED5DBA5" w14:textId="0DF6E1A6" w:rsidR="006036BC" w:rsidRP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036BC">
              <w:rPr>
                <w:rFonts w:ascii="Times New Roman" w:hAnsi="Times New Roman" w:cs="Times New Roman"/>
                <w:bCs/>
                <w:sz w:val="21"/>
                <w:szCs w:val="21"/>
              </w:rPr>
              <w:t>East Meets West: Exoticism in Arias and Art Song</w:t>
            </w:r>
          </w:p>
        </w:tc>
        <w:tc>
          <w:tcPr>
            <w:tcW w:w="3600" w:type="dxa"/>
            <w:gridSpan w:val="5"/>
            <w:noWrap/>
          </w:tcPr>
          <w:p w14:paraId="3D57FAB2" w14:textId="26B64D66" w:rsidR="006036BC" w:rsidRP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036BC">
              <w:rPr>
                <w:rFonts w:ascii="Times New Roman" w:hAnsi="Times New Roman" w:cs="Times New Roman"/>
                <w:bCs/>
                <w:sz w:val="21"/>
                <w:szCs w:val="21"/>
              </w:rPr>
              <w:t>Opera Maine/ Bowdoin College</w:t>
            </w:r>
          </w:p>
        </w:tc>
        <w:tc>
          <w:tcPr>
            <w:tcW w:w="1530" w:type="dxa"/>
            <w:gridSpan w:val="4"/>
            <w:noWrap/>
          </w:tcPr>
          <w:p w14:paraId="73394984" w14:textId="0C1963C9" w:rsidR="006036BC" w:rsidRPr="006036BC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036BC">
              <w:rPr>
                <w:rFonts w:ascii="Times New Roman" w:hAnsi="Times New Roman" w:cs="Times New Roman"/>
                <w:bCs/>
                <w:sz w:val="21"/>
                <w:szCs w:val="21"/>
              </w:rPr>
              <w:t>2024</w:t>
            </w:r>
          </w:p>
        </w:tc>
      </w:tr>
      <w:tr w:rsidR="006036BC" w:rsidRPr="006036BC" w14:paraId="59BD4AA7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6D81C508" w14:textId="71E2AB5D" w:rsidR="006036BC" w:rsidRP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036BC">
              <w:rPr>
                <w:rFonts w:ascii="Times New Roman" w:hAnsi="Times New Roman" w:cs="Times New Roman"/>
                <w:bCs/>
                <w:sz w:val="21"/>
                <w:szCs w:val="21"/>
              </w:rPr>
              <w:t>Deep Magic from the Earth and Songs to the Moon</w:t>
            </w:r>
          </w:p>
        </w:tc>
        <w:tc>
          <w:tcPr>
            <w:tcW w:w="3600" w:type="dxa"/>
            <w:gridSpan w:val="5"/>
            <w:noWrap/>
          </w:tcPr>
          <w:p w14:paraId="2670AE3B" w14:textId="1FD50613" w:rsidR="006036BC" w:rsidRP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036BC">
              <w:rPr>
                <w:rFonts w:ascii="Times New Roman" w:hAnsi="Times New Roman" w:cs="Times New Roman"/>
                <w:bCs/>
                <w:sz w:val="21"/>
                <w:szCs w:val="21"/>
              </w:rPr>
              <w:t>University of Maine Southern Maine/ New England Conservatory</w:t>
            </w:r>
          </w:p>
        </w:tc>
        <w:tc>
          <w:tcPr>
            <w:tcW w:w="1530" w:type="dxa"/>
            <w:gridSpan w:val="4"/>
            <w:noWrap/>
          </w:tcPr>
          <w:p w14:paraId="4BD8DDAE" w14:textId="4A56C0F9" w:rsidR="006036BC" w:rsidRPr="006036BC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036BC">
              <w:rPr>
                <w:rFonts w:ascii="Times New Roman" w:hAnsi="Times New Roman" w:cs="Times New Roman"/>
                <w:bCs/>
                <w:sz w:val="21"/>
                <w:szCs w:val="21"/>
              </w:rPr>
              <w:t>2024</w:t>
            </w:r>
          </w:p>
        </w:tc>
      </w:tr>
      <w:tr w:rsidR="006036BC" w:rsidRPr="00BB330B" w14:paraId="777B25F5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3767A992" w14:textId="3B3E8A92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Handel’s Messiah</w:t>
            </w:r>
          </w:p>
        </w:tc>
        <w:tc>
          <w:tcPr>
            <w:tcW w:w="3600" w:type="dxa"/>
            <w:gridSpan w:val="5"/>
            <w:noWrap/>
          </w:tcPr>
          <w:p w14:paraId="1EE10C66" w14:textId="094E00B5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Messiah Community Chorus</w:t>
            </w:r>
          </w:p>
        </w:tc>
        <w:tc>
          <w:tcPr>
            <w:tcW w:w="1530" w:type="dxa"/>
            <w:gridSpan w:val="4"/>
            <w:noWrap/>
          </w:tcPr>
          <w:p w14:paraId="3AA56E09" w14:textId="6D36F621" w:rsidR="006036BC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2023</w:t>
            </w:r>
          </w:p>
        </w:tc>
      </w:tr>
      <w:tr w:rsidR="006036BC" w:rsidRPr="00BB330B" w14:paraId="2CFE7250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7DEA31D3" w14:textId="61E9DB06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Le Petit Prince: a Musical Journey</w:t>
            </w:r>
          </w:p>
        </w:tc>
        <w:tc>
          <w:tcPr>
            <w:tcW w:w="3600" w:type="dxa"/>
            <w:gridSpan w:val="5"/>
            <w:noWrap/>
          </w:tcPr>
          <w:p w14:paraId="1C865BAC" w14:textId="469E1B9E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New England Conservatory</w:t>
            </w:r>
          </w:p>
        </w:tc>
        <w:tc>
          <w:tcPr>
            <w:tcW w:w="1530" w:type="dxa"/>
            <w:gridSpan w:val="4"/>
            <w:noWrap/>
          </w:tcPr>
          <w:p w14:paraId="69779E3D" w14:textId="306BF74A" w:rsidR="006036BC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2023</w:t>
            </w:r>
          </w:p>
        </w:tc>
      </w:tr>
      <w:tr w:rsidR="006036BC" w:rsidRPr="00BB330B" w14:paraId="2A9626F3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4CFD6B3C" w14:textId="746A156F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Love Bomb: Domestic Abuse Awareness Concert</w:t>
            </w:r>
          </w:p>
        </w:tc>
        <w:tc>
          <w:tcPr>
            <w:tcW w:w="3600" w:type="dxa"/>
            <w:gridSpan w:val="5"/>
            <w:noWrap/>
          </w:tcPr>
          <w:p w14:paraId="3107B5E3" w14:textId="0E6D39E0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Solutionary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Arts New England</w:t>
            </w:r>
          </w:p>
        </w:tc>
        <w:tc>
          <w:tcPr>
            <w:tcW w:w="1530" w:type="dxa"/>
            <w:gridSpan w:val="4"/>
            <w:noWrap/>
          </w:tcPr>
          <w:p w14:paraId="0FD99E2F" w14:textId="37C40B9B" w:rsidR="006036BC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2023</w:t>
            </w:r>
          </w:p>
        </w:tc>
      </w:tr>
      <w:tr w:rsidR="006036BC" w:rsidRPr="00BB330B" w14:paraId="18D9717A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646355C1" w14:textId="3A79C0D6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Music on the Patio: Summer Concert Series</w:t>
            </w:r>
          </w:p>
        </w:tc>
        <w:tc>
          <w:tcPr>
            <w:tcW w:w="3600" w:type="dxa"/>
            <w:gridSpan w:val="5"/>
            <w:noWrap/>
          </w:tcPr>
          <w:p w14:paraId="51DDB137" w14:textId="4BC29599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Sanford Opera</w:t>
            </w:r>
          </w:p>
        </w:tc>
        <w:tc>
          <w:tcPr>
            <w:tcW w:w="1530" w:type="dxa"/>
            <w:gridSpan w:val="4"/>
            <w:noWrap/>
          </w:tcPr>
          <w:p w14:paraId="40E47E98" w14:textId="7376AAF1" w:rsidR="006036BC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2023</w:t>
            </w:r>
          </w:p>
        </w:tc>
      </w:tr>
      <w:tr w:rsidR="006036BC" w:rsidRPr="00BB330B" w14:paraId="22015E32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3B216E1B" w14:textId="3EF9F567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Vaughan Williams’ Dona Nobis Pacem</w:t>
            </w:r>
          </w:p>
        </w:tc>
        <w:tc>
          <w:tcPr>
            <w:tcW w:w="3600" w:type="dxa"/>
            <w:gridSpan w:val="5"/>
            <w:noWrap/>
          </w:tcPr>
          <w:p w14:paraId="0C89D62E" w14:textId="264A8796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Assabet Valley Mastersingers</w:t>
            </w:r>
          </w:p>
        </w:tc>
        <w:tc>
          <w:tcPr>
            <w:tcW w:w="1530" w:type="dxa"/>
            <w:gridSpan w:val="4"/>
            <w:noWrap/>
          </w:tcPr>
          <w:p w14:paraId="1EEA6A6B" w14:textId="429D75A0" w:rsidR="006036BC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2022</w:t>
            </w:r>
          </w:p>
        </w:tc>
      </w:tr>
      <w:tr w:rsidR="006036BC" w:rsidRPr="00BB330B" w14:paraId="4755918C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2A45A6FE" w14:textId="0B8E5B1B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Haydn’s The Seasons</w:t>
            </w:r>
          </w:p>
        </w:tc>
        <w:tc>
          <w:tcPr>
            <w:tcW w:w="3600" w:type="dxa"/>
            <w:gridSpan w:val="5"/>
            <w:noWrap/>
          </w:tcPr>
          <w:p w14:paraId="4D2417F8" w14:textId="7D72F893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Assabet Valley Mastersingers</w:t>
            </w:r>
          </w:p>
        </w:tc>
        <w:tc>
          <w:tcPr>
            <w:tcW w:w="1530" w:type="dxa"/>
            <w:gridSpan w:val="4"/>
            <w:noWrap/>
          </w:tcPr>
          <w:p w14:paraId="7CB859AF" w14:textId="14103A5E" w:rsidR="006036BC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2022</w:t>
            </w:r>
          </w:p>
        </w:tc>
      </w:tr>
      <w:tr w:rsidR="006036BC" w:rsidRPr="00BB330B" w14:paraId="68A0AA87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529A53BB" w14:textId="2D870CAA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Sing For Their Supper</w:t>
            </w:r>
          </w:p>
        </w:tc>
        <w:tc>
          <w:tcPr>
            <w:tcW w:w="3600" w:type="dxa"/>
            <w:gridSpan w:val="5"/>
            <w:noWrap/>
          </w:tcPr>
          <w:p w14:paraId="058B1876" w14:textId="29CEF7B9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Milton Community Concerts</w:t>
            </w:r>
          </w:p>
        </w:tc>
        <w:tc>
          <w:tcPr>
            <w:tcW w:w="1530" w:type="dxa"/>
            <w:gridSpan w:val="4"/>
            <w:noWrap/>
          </w:tcPr>
          <w:p w14:paraId="44360D15" w14:textId="3322FC7D" w:rsidR="006036BC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2022</w:t>
            </w:r>
          </w:p>
        </w:tc>
      </w:tr>
      <w:tr w:rsidR="006036BC" w:rsidRPr="00BB330B" w14:paraId="0EEF62C8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27C38B62" w14:textId="1D92C86B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Try Me, Good King</w:t>
            </w:r>
          </w:p>
        </w:tc>
        <w:tc>
          <w:tcPr>
            <w:tcW w:w="3600" w:type="dxa"/>
            <w:gridSpan w:val="5"/>
            <w:noWrap/>
          </w:tcPr>
          <w:p w14:paraId="13C6FD5B" w14:textId="37BD54BF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Opera on Tap Maine</w:t>
            </w:r>
          </w:p>
        </w:tc>
        <w:tc>
          <w:tcPr>
            <w:tcW w:w="1530" w:type="dxa"/>
            <w:gridSpan w:val="4"/>
            <w:noWrap/>
          </w:tcPr>
          <w:p w14:paraId="53F23BDD" w14:textId="72D95B30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2021</w:t>
            </w:r>
          </w:p>
        </w:tc>
      </w:tr>
      <w:tr w:rsidR="006036BC" w:rsidRPr="00BB330B" w14:paraId="3BE6F98C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7D1626CB" w14:textId="764FE1FD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MisCast</w:t>
            </w:r>
            <w:proofErr w:type="spellEnd"/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2021 Soloist</w:t>
            </w:r>
          </w:p>
        </w:tc>
        <w:tc>
          <w:tcPr>
            <w:tcW w:w="3600" w:type="dxa"/>
            <w:gridSpan w:val="5"/>
            <w:noWrap/>
          </w:tcPr>
          <w:p w14:paraId="55DB26D7" w14:textId="302AD5B2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Biddeford City Theater</w:t>
            </w:r>
          </w:p>
        </w:tc>
        <w:tc>
          <w:tcPr>
            <w:tcW w:w="1530" w:type="dxa"/>
            <w:gridSpan w:val="4"/>
            <w:noWrap/>
          </w:tcPr>
          <w:p w14:paraId="536DF1ED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2021</w:t>
            </w:r>
          </w:p>
        </w:tc>
      </w:tr>
      <w:tr w:rsidR="006036BC" w:rsidRPr="00BB330B" w14:paraId="52E4B997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270051A5" w14:textId="696B0B68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Still Dreaming: A Tribute to MLK</w:t>
            </w:r>
          </w:p>
        </w:tc>
        <w:tc>
          <w:tcPr>
            <w:tcW w:w="3600" w:type="dxa"/>
            <w:gridSpan w:val="5"/>
            <w:noWrap/>
          </w:tcPr>
          <w:p w14:paraId="5248DBFD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Milton Community Concerts</w:t>
            </w:r>
          </w:p>
        </w:tc>
        <w:tc>
          <w:tcPr>
            <w:tcW w:w="1530" w:type="dxa"/>
            <w:gridSpan w:val="4"/>
            <w:noWrap/>
          </w:tcPr>
          <w:p w14:paraId="502C69D4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2021</w:t>
            </w:r>
          </w:p>
        </w:tc>
      </w:tr>
      <w:tr w:rsidR="006036BC" w:rsidRPr="00BB330B" w14:paraId="3CB20FF0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2BB0ABF3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Blue’s Annual Winter Wonderland</w:t>
            </w:r>
          </w:p>
        </w:tc>
        <w:tc>
          <w:tcPr>
            <w:tcW w:w="3600" w:type="dxa"/>
            <w:gridSpan w:val="5"/>
            <w:noWrap/>
          </w:tcPr>
          <w:p w14:paraId="33C157CE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Port City Blue</w:t>
            </w:r>
          </w:p>
        </w:tc>
        <w:tc>
          <w:tcPr>
            <w:tcW w:w="1530" w:type="dxa"/>
            <w:gridSpan w:val="4"/>
            <w:noWrap/>
          </w:tcPr>
          <w:p w14:paraId="1B523B1A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2021</w:t>
            </w:r>
          </w:p>
        </w:tc>
      </w:tr>
      <w:tr w:rsidR="006036BC" w:rsidRPr="00BB330B" w14:paraId="2796BEDB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161A4C92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317 Main Songs of the Season</w:t>
            </w:r>
          </w:p>
        </w:tc>
        <w:tc>
          <w:tcPr>
            <w:tcW w:w="3600" w:type="dxa"/>
            <w:gridSpan w:val="5"/>
            <w:noWrap/>
          </w:tcPr>
          <w:p w14:paraId="09F8437A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317 Main Community Music Center</w:t>
            </w:r>
          </w:p>
        </w:tc>
        <w:tc>
          <w:tcPr>
            <w:tcW w:w="1530" w:type="dxa"/>
            <w:gridSpan w:val="4"/>
            <w:noWrap/>
          </w:tcPr>
          <w:p w14:paraId="144148E9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2020</w:t>
            </w:r>
          </w:p>
        </w:tc>
      </w:tr>
      <w:tr w:rsidR="006036BC" w:rsidRPr="00BB330B" w14:paraId="5490EC37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5D24917A" w14:textId="2DF484B3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City Theater Home for the Holidays</w:t>
            </w:r>
          </w:p>
        </w:tc>
        <w:tc>
          <w:tcPr>
            <w:tcW w:w="3600" w:type="dxa"/>
            <w:gridSpan w:val="5"/>
            <w:noWrap/>
          </w:tcPr>
          <w:p w14:paraId="5EEDDED1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Biddeford City Theater</w:t>
            </w:r>
          </w:p>
        </w:tc>
        <w:tc>
          <w:tcPr>
            <w:tcW w:w="1530" w:type="dxa"/>
            <w:gridSpan w:val="4"/>
            <w:noWrap/>
          </w:tcPr>
          <w:p w14:paraId="6689EE89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2020</w:t>
            </w:r>
          </w:p>
        </w:tc>
      </w:tr>
      <w:tr w:rsidR="006036BC" w:rsidRPr="00BB330B" w14:paraId="719B7387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56C2C9C7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Opera Maine Ocean View Recital</w:t>
            </w:r>
          </w:p>
        </w:tc>
        <w:tc>
          <w:tcPr>
            <w:tcW w:w="3600" w:type="dxa"/>
            <w:gridSpan w:val="5"/>
            <w:noWrap/>
          </w:tcPr>
          <w:p w14:paraId="09C3C24B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Opera Maine</w:t>
            </w:r>
          </w:p>
        </w:tc>
        <w:tc>
          <w:tcPr>
            <w:tcW w:w="1530" w:type="dxa"/>
            <w:gridSpan w:val="4"/>
            <w:noWrap/>
          </w:tcPr>
          <w:p w14:paraId="36017969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2020</w:t>
            </w:r>
          </w:p>
        </w:tc>
      </w:tr>
      <w:tr w:rsidR="006036BC" w:rsidRPr="00BB330B" w14:paraId="465E21B3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73ABFFB2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City Theater Highlights Concert</w:t>
            </w:r>
          </w:p>
        </w:tc>
        <w:tc>
          <w:tcPr>
            <w:tcW w:w="3600" w:type="dxa"/>
            <w:gridSpan w:val="5"/>
            <w:noWrap/>
          </w:tcPr>
          <w:p w14:paraId="287D4108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Biddeford City Theater</w:t>
            </w:r>
          </w:p>
        </w:tc>
        <w:tc>
          <w:tcPr>
            <w:tcW w:w="1530" w:type="dxa"/>
            <w:gridSpan w:val="4"/>
            <w:noWrap/>
          </w:tcPr>
          <w:p w14:paraId="6834A300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2020</w:t>
            </w:r>
          </w:p>
        </w:tc>
      </w:tr>
      <w:tr w:rsidR="006036BC" w:rsidRPr="00BB330B" w14:paraId="6DA3D93F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243F9CAE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BLM: Faculty Concert</w:t>
            </w:r>
          </w:p>
        </w:tc>
        <w:tc>
          <w:tcPr>
            <w:tcW w:w="3600" w:type="dxa"/>
            <w:gridSpan w:val="5"/>
            <w:noWrap/>
          </w:tcPr>
          <w:p w14:paraId="376A9215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University of Southern Maine</w:t>
            </w:r>
          </w:p>
        </w:tc>
        <w:tc>
          <w:tcPr>
            <w:tcW w:w="1530" w:type="dxa"/>
            <w:gridSpan w:val="4"/>
            <w:noWrap/>
          </w:tcPr>
          <w:p w14:paraId="0E73056D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2020</w:t>
            </w:r>
          </w:p>
        </w:tc>
      </w:tr>
      <w:tr w:rsidR="006036BC" w:rsidRPr="00BB330B" w14:paraId="4914260B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41D23DFF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A Vocal Smorgasbord</w:t>
            </w:r>
          </w:p>
        </w:tc>
        <w:tc>
          <w:tcPr>
            <w:tcW w:w="3600" w:type="dxa"/>
            <w:gridSpan w:val="5"/>
            <w:noWrap/>
          </w:tcPr>
          <w:p w14:paraId="39A14012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University of Southern Maine</w:t>
            </w:r>
          </w:p>
        </w:tc>
        <w:tc>
          <w:tcPr>
            <w:tcW w:w="1530" w:type="dxa"/>
            <w:gridSpan w:val="4"/>
            <w:noWrap/>
          </w:tcPr>
          <w:p w14:paraId="7A23C39C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2019</w:t>
            </w:r>
          </w:p>
        </w:tc>
      </w:tr>
      <w:tr w:rsidR="006036BC" w:rsidRPr="00BB330B" w14:paraId="321522F5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25043CE7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Broadway at Good Theater</w:t>
            </w:r>
          </w:p>
        </w:tc>
        <w:tc>
          <w:tcPr>
            <w:tcW w:w="3600" w:type="dxa"/>
            <w:gridSpan w:val="5"/>
            <w:noWrap/>
          </w:tcPr>
          <w:p w14:paraId="2EA139A5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Good Theater</w:t>
            </w:r>
          </w:p>
        </w:tc>
        <w:tc>
          <w:tcPr>
            <w:tcW w:w="1530" w:type="dxa"/>
            <w:gridSpan w:val="4"/>
            <w:noWrap/>
          </w:tcPr>
          <w:p w14:paraId="7A2D2C9B" w14:textId="1A6CC0BB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2019- </w:t>
            </w:r>
            <w:r w:rsidR="00934512">
              <w:rPr>
                <w:rFonts w:ascii="Times New Roman" w:hAnsi="Times New Roman" w:cs="Times New Roman"/>
                <w:bCs/>
                <w:sz w:val="21"/>
                <w:szCs w:val="21"/>
              </w:rPr>
              <w:t>2021</w:t>
            </w:r>
          </w:p>
        </w:tc>
      </w:tr>
      <w:tr w:rsidR="006036BC" w:rsidRPr="00BB330B" w14:paraId="2B17517D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6FEAD32A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Governor’s Conference on Tourism</w:t>
            </w:r>
          </w:p>
        </w:tc>
        <w:tc>
          <w:tcPr>
            <w:tcW w:w="3600" w:type="dxa"/>
            <w:gridSpan w:val="5"/>
            <w:noWrap/>
          </w:tcPr>
          <w:p w14:paraId="1EB3DB03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Opera Maine</w:t>
            </w:r>
          </w:p>
        </w:tc>
        <w:tc>
          <w:tcPr>
            <w:tcW w:w="1530" w:type="dxa"/>
            <w:gridSpan w:val="4"/>
            <w:noWrap/>
          </w:tcPr>
          <w:p w14:paraId="74E5B32A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2019</w:t>
            </w:r>
          </w:p>
        </w:tc>
      </w:tr>
      <w:tr w:rsidR="006036BC" w:rsidRPr="00BB330B" w14:paraId="7AB9CBA4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389DEC5F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SAGE lecture series</w:t>
            </w:r>
          </w:p>
        </w:tc>
        <w:tc>
          <w:tcPr>
            <w:tcW w:w="3600" w:type="dxa"/>
            <w:gridSpan w:val="5"/>
            <w:noWrap/>
          </w:tcPr>
          <w:p w14:paraId="1D81C8B0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Opera Maine</w:t>
            </w:r>
          </w:p>
        </w:tc>
        <w:tc>
          <w:tcPr>
            <w:tcW w:w="1530" w:type="dxa"/>
            <w:gridSpan w:val="4"/>
            <w:noWrap/>
          </w:tcPr>
          <w:p w14:paraId="16FCC90E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2019</w:t>
            </w:r>
          </w:p>
        </w:tc>
      </w:tr>
      <w:tr w:rsidR="006036BC" w:rsidRPr="00BB330B" w14:paraId="71FD48FF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44C63D33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Lyric’s Greatest Show Fundraiser</w:t>
            </w:r>
          </w:p>
        </w:tc>
        <w:tc>
          <w:tcPr>
            <w:tcW w:w="3600" w:type="dxa"/>
            <w:gridSpan w:val="5"/>
            <w:noWrap/>
          </w:tcPr>
          <w:p w14:paraId="0426B9A7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Lyric Music Theater</w:t>
            </w:r>
          </w:p>
        </w:tc>
        <w:tc>
          <w:tcPr>
            <w:tcW w:w="1530" w:type="dxa"/>
            <w:gridSpan w:val="4"/>
            <w:noWrap/>
          </w:tcPr>
          <w:p w14:paraId="5CACF343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2019</w:t>
            </w:r>
          </w:p>
        </w:tc>
      </w:tr>
      <w:tr w:rsidR="006036BC" w:rsidRPr="00BB330B" w14:paraId="2732E61D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1CE661EA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Opera on Tap Maine</w:t>
            </w:r>
          </w:p>
        </w:tc>
        <w:tc>
          <w:tcPr>
            <w:tcW w:w="3600" w:type="dxa"/>
            <w:gridSpan w:val="5"/>
            <w:noWrap/>
          </w:tcPr>
          <w:p w14:paraId="4D470A79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Opera on Tap Maine</w:t>
            </w:r>
          </w:p>
        </w:tc>
        <w:tc>
          <w:tcPr>
            <w:tcW w:w="1530" w:type="dxa"/>
            <w:gridSpan w:val="4"/>
            <w:noWrap/>
          </w:tcPr>
          <w:p w14:paraId="3969B433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2019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- Present</w:t>
            </w:r>
          </w:p>
        </w:tc>
      </w:tr>
      <w:tr w:rsidR="006036BC" w:rsidRPr="00BB330B" w14:paraId="301D000A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66B2BB5A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Marston-Kotzschmar Club</w:t>
            </w:r>
          </w:p>
        </w:tc>
        <w:tc>
          <w:tcPr>
            <w:tcW w:w="3600" w:type="dxa"/>
            <w:gridSpan w:val="5"/>
            <w:noWrap/>
          </w:tcPr>
          <w:p w14:paraId="71CA5D35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Marston-Kotzschmar Club</w:t>
            </w:r>
          </w:p>
        </w:tc>
        <w:tc>
          <w:tcPr>
            <w:tcW w:w="1530" w:type="dxa"/>
            <w:gridSpan w:val="4"/>
            <w:noWrap/>
          </w:tcPr>
          <w:p w14:paraId="7B66C192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2019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- Present</w:t>
            </w:r>
          </w:p>
        </w:tc>
      </w:tr>
      <w:tr w:rsidR="006036BC" w:rsidRPr="00BB330B" w14:paraId="6B6B525F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63975F2A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Portland Rossini Club</w:t>
            </w:r>
          </w:p>
        </w:tc>
        <w:tc>
          <w:tcPr>
            <w:tcW w:w="3600" w:type="dxa"/>
            <w:gridSpan w:val="5"/>
            <w:noWrap/>
          </w:tcPr>
          <w:p w14:paraId="412ABECD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Portland Rossini Club</w:t>
            </w:r>
          </w:p>
        </w:tc>
        <w:tc>
          <w:tcPr>
            <w:tcW w:w="1530" w:type="dxa"/>
            <w:gridSpan w:val="4"/>
            <w:noWrap/>
          </w:tcPr>
          <w:p w14:paraId="1FE69192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2011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- Present</w:t>
            </w:r>
          </w:p>
        </w:tc>
      </w:tr>
      <w:tr w:rsidR="006036BC" w:rsidRPr="00BB330B" w14:paraId="4AA23849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55A7A9D4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600" w:type="dxa"/>
            <w:gridSpan w:val="5"/>
            <w:noWrap/>
          </w:tcPr>
          <w:p w14:paraId="1C2B176A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30" w:type="dxa"/>
            <w:gridSpan w:val="4"/>
            <w:noWrap/>
          </w:tcPr>
          <w:p w14:paraId="3C2DF87A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6036BC" w:rsidRPr="00BB330B" w14:paraId="5C9045F8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647A8558" w14:textId="311CC5D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Professional Ensemble/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Opera </w:t>
            </w:r>
            <w:r w:rsidRPr="006C67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Chorus</w:t>
            </w:r>
          </w:p>
        </w:tc>
        <w:tc>
          <w:tcPr>
            <w:tcW w:w="3600" w:type="dxa"/>
            <w:gridSpan w:val="5"/>
            <w:noWrap/>
          </w:tcPr>
          <w:p w14:paraId="4B5A64B3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30" w:type="dxa"/>
            <w:gridSpan w:val="4"/>
            <w:noWrap/>
          </w:tcPr>
          <w:p w14:paraId="65D5F7CC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5B13C9" w:rsidRPr="00BB330B" w14:paraId="4196540D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506A99CF" w14:textId="5D97EB30" w:rsidR="005B13C9" w:rsidRDefault="005B13C9" w:rsidP="006036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 Bohème</w:t>
            </w:r>
          </w:p>
        </w:tc>
        <w:tc>
          <w:tcPr>
            <w:tcW w:w="3600" w:type="dxa"/>
            <w:gridSpan w:val="5"/>
            <w:noWrap/>
          </w:tcPr>
          <w:p w14:paraId="249B6F05" w14:textId="3D9402D2" w:rsidR="005B13C9" w:rsidRDefault="005B13C9" w:rsidP="00603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 Maine</w:t>
            </w:r>
          </w:p>
        </w:tc>
        <w:tc>
          <w:tcPr>
            <w:tcW w:w="1530" w:type="dxa"/>
            <w:gridSpan w:val="4"/>
            <w:noWrap/>
          </w:tcPr>
          <w:p w14:paraId="79FEDDF7" w14:textId="050A3C6A" w:rsidR="005B13C9" w:rsidRDefault="005B13C9" w:rsidP="006036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9C05B9" w:rsidRPr="00BB330B" w14:paraId="48A4CCE8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57635B66" w14:textId="461709FF" w:rsidR="009C05B9" w:rsidRPr="00CF48E2" w:rsidRDefault="009C05B9" w:rsidP="006036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Aida</w:t>
            </w:r>
          </w:p>
        </w:tc>
        <w:tc>
          <w:tcPr>
            <w:tcW w:w="3600" w:type="dxa"/>
            <w:gridSpan w:val="5"/>
            <w:noWrap/>
          </w:tcPr>
          <w:p w14:paraId="19B64E85" w14:textId="744BC310" w:rsidR="009C05B9" w:rsidRPr="00CF48E2" w:rsidRDefault="009C05B9" w:rsidP="00603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 Maine</w:t>
            </w:r>
          </w:p>
        </w:tc>
        <w:tc>
          <w:tcPr>
            <w:tcW w:w="1530" w:type="dxa"/>
            <w:gridSpan w:val="4"/>
            <w:noWrap/>
          </w:tcPr>
          <w:p w14:paraId="01EEFE77" w14:textId="74ABDFDB" w:rsidR="009C05B9" w:rsidRPr="00CF48E2" w:rsidRDefault="009C05B9" w:rsidP="006036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6036BC" w:rsidRPr="00BB330B" w14:paraId="35A20281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09AC2ADA" w14:textId="345E061A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F48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Der </w:t>
            </w:r>
            <w:proofErr w:type="spellStart"/>
            <w:r w:rsidRPr="00CF48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Fliegende</w:t>
            </w:r>
            <w:proofErr w:type="spellEnd"/>
            <w:r w:rsidRPr="00CF48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48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Holländer</w:t>
            </w:r>
            <w:proofErr w:type="spellEnd"/>
          </w:p>
        </w:tc>
        <w:tc>
          <w:tcPr>
            <w:tcW w:w="3600" w:type="dxa"/>
            <w:gridSpan w:val="5"/>
            <w:noWrap/>
          </w:tcPr>
          <w:p w14:paraId="2CF4AB3D" w14:textId="725A7861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F48E2">
              <w:rPr>
                <w:rFonts w:ascii="Times New Roman" w:hAnsi="Times New Roman" w:cs="Times New Roman"/>
                <w:sz w:val="20"/>
                <w:szCs w:val="20"/>
              </w:rPr>
              <w:t>Opera Maine</w:t>
            </w:r>
          </w:p>
        </w:tc>
        <w:tc>
          <w:tcPr>
            <w:tcW w:w="1530" w:type="dxa"/>
            <w:gridSpan w:val="4"/>
            <w:noWrap/>
          </w:tcPr>
          <w:p w14:paraId="415A05EC" w14:textId="13C90652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F48E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6036BC" w:rsidRPr="00BB330B" w14:paraId="58B6D7E5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260C4EE6" w14:textId="22042C9E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F48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Die Zauberflöte</w:t>
            </w:r>
          </w:p>
        </w:tc>
        <w:tc>
          <w:tcPr>
            <w:tcW w:w="3600" w:type="dxa"/>
            <w:gridSpan w:val="5"/>
            <w:noWrap/>
          </w:tcPr>
          <w:p w14:paraId="413B8D8B" w14:textId="15305F0D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F48E2">
              <w:rPr>
                <w:rFonts w:ascii="Times New Roman" w:hAnsi="Times New Roman" w:cs="Times New Roman"/>
                <w:sz w:val="20"/>
                <w:szCs w:val="20"/>
              </w:rPr>
              <w:t>Opera Maine</w:t>
            </w:r>
          </w:p>
        </w:tc>
        <w:tc>
          <w:tcPr>
            <w:tcW w:w="1530" w:type="dxa"/>
            <w:gridSpan w:val="4"/>
            <w:noWrap/>
          </w:tcPr>
          <w:p w14:paraId="24B1EBFC" w14:textId="7BBB2B4B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F48E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6036BC" w:rsidRPr="00BB330B" w14:paraId="04E7B101" w14:textId="77777777" w:rsidTr="0057532B">
        <w:trPr>
          <w:trHeight w:val="269"/>
        </w:trPr>
        <w:tc>
          <w:tcPr>
            <w:tcW w:w="10080" w:type="dxa"/>
            <w:gridSpan w:val="11"/>
            <w:noWrap/>
          </w:tcPr>
          <w:p w14:paraId="0AE16B8D" w14:textId="77777777" w:rsidR="006036BC" w:rsidRPr="006C6716" w:rsidRDefault="006036BC" w:rsidP="006036BC">
            <w:pPr>
              <w:rPr>
                <w:rFonts w:ascii="Times" w:eastAsia="Times" w:hAnsi="Times" w:cs="Times"/>
                <w:color w:val="000000"/>
                <w:sz w:val="21"/>
                <w:szCs w:val="21"/>
              </w:rPr>
            </w:pPr>
          </w:p>
        </w:tc>
      </w:tr>
      <w:tr w:rsidR="006036BC" w:rsidRPr="00BB330B" w14:paraId="0E649B62" w14:textId="77777777" w:rsidTr="0057532B">
        <w:trPr>
          <w:trHeight w:val="269"/>
        </w:trPr>
        <w:tc>
          <w:tcPr>
            <w:tcW w:w="10080" w:type="dxa"/>
            <w:gridSpan w:val="11"/>
            <w:noWrap/>
          </w:tcPr>
          <w:p w14:paraId="505600AC" w14:textId="77777777" w:rsidR="006036BC" w:rsidRPr="006C6716" w:rsidRDefault="006036BC" w:rsidP="006036BC">
            <w:pPr>
              <w:spacing w:after="80"/>
              <w:rPr>
                <w:rFonts w:ascii="Times" w:eastAsia="Times" w:hAnsi="Times" w:cs="Times"/>
                <w:color w:val="000000"/>
                <w:sz w:val="21"/>
                <w:szCs w:val="21"/>
              </w:rPr>
            </w:pPr>
            <w:r w:rsidRPr="006C6716">
              <w:rPr>
                <w:rFonts w:ascii="Times" w:eastAsia="Times" w:hAnsi="Times" w:cs="Times"/>
                <w:b/>
                <w:color w:val="000000"/>
                <w:sz w:val="21"/>
                <w:szCs w:val="21"/>
              </w:rPr>
              <w:t>Education and Training</w:t>
            </w:r>
          </w:p>
        </w:tc>
      </w:tr>
      <w:tr w:rsidR="006036BC" w:rsidRPr="00BB330B" w14:paraId="6F090CC2" w14:textId="77777777" w:rsidTr="0057532B">
        <w:trPr>
          <w:trHeight w:val="269"/>
        </w:trPr>
        <w:tc>
          <w:tcPr>
            <w:tcW w:w="5670" w:type="dxa"/>
            <w:gridSpan w:val="3"/>
            <w:noWrap/>
          </w:tcPr>
          <w:p w14:paraId="6766F55C" w14:textId="1958464D" w:rsidR="006036BC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Doctorate of Music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in Vocal Performance</w:t>
            </w:r>
          </w:p>
        </w:tc>
        <w:tc>
          <w:tcPr>
            <w:tcW w:w="3330" w:type="dxa"/>
            <w:gridSpan w:val="6"/>
            <w:noWrap/>
          </w:tcPr>
          <w:p w14:paraId="73DFA6CE" w14:textId="3C09AE9E" w:rsidR="006036BC" w:rsidRDefault="006036BC" w:rsidP="006036BC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New England Conservatory</w:t>
            </w:r>
          </w:p>
        </w:tc>
        <w:tc>
          <w:tcPr>
            <w:tcW w:w="1080" w:type="dxa"/>
            <w:gridSpan w:val="2"/>
            <w:noWrap/>
          </w:tcPr>
          <w:p w14:paraId="660F2B9D" w14:textId="39CE0DD4" w:rsidR="006036BC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Ant: 202</w:t>
            </w:r>
            <w:r w:rsidR="007A11B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411DB4" w:rsidRPr="00BB330B" w14:paraId="545952A6" w14:textId="77777777" w:rsidTr="0057532B">
        <w:trPr>
          <w:trHeight w:val="269"/>
        </w:trPr>
        <w:tc>
          <w:tcPr>
            <w:tcW w:w="5670" w:type="dxa"/>
            <w:gridSpan w:val="3"/>
            <w:noWrap/>
          </w:tcPr>
          <w:p w14:paraId="4D580C3E" w14:textId="33C96BD3" w:rsidR="00411DB4" w:rsidRDefault="00411DB4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Complete Vocal Technique 3 Year Diploma</w:t>
            </w:r>
          </w:p>
        </w:tc>
        <w:tc>
          <w:tcPr>
            <w:tcW w:w="3330" w:type="dxa"/>
            <w:gridSpan w:val="6"/>
            <w:noWrap/>
          </w:tcPr>
          <w:p w14:paraId="45DA88C1" w14:textId="49AA5EAC" w:rsidR="00411DB4" w:rsidRDefault="00411DB4" w:rsidP="006036BC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Complete Vocal Institute</w:t>
            </w:r>
          </w:p>
        </w:tc>
        <w:tc>
          <w:tcPr>
            <w:tcW w:w="1080" w:type="dxa"/>
            <w:gridSpan w:val="2"/>
            <w:noWrap/>
          </w:tcPr>
          <w:p w14:paraId="6BBD32F8" w14:textId="5B913A6F" w:rsidR="00411DB4" w:rsidRDefault="00411DB4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Ant: 2027</w:t>
            </w:r>
          </w:p>
        </w:tc>
      </w:tr>
      <w:tr w:rsidR="006036BC" w:rsidRPr="00BB330B" w14:paraId="66F18D51" w14:textId="77777777" w:rsidTr="0057532B">
        <w:trPr>
          <w:trHeight w:val="269"/>
        </w:trPr>
        <w:tc>
          <w:tcPr>
            <w:tcW w:w="5670" w:type="dxa"/>
            <w:gridSpan w:val="3"/>
            <w:noWrap/>
          </w:tcPr>
          <w:p w14:paraId="62DA0DC7" w14:textId="6FE97562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Vocal Pedagogy Professional Workshop</w:t>
            </w:r>
          </w:p>
        </w:tc>
        <w:tc>
          <w:tcPr>
            <w:tcW w:w="3330" w:type="dxa"/>
            <w:gridSpan w:val="6"/>
            <w:noWrap/>
          </w:tcPr>
          <w:p w14:paraId="624F8008" w14:textId="56F3E724" w:rsidR="006036BC" w:rsidRPr="006C6716" w:rsidRDefault="006036BC" w:rsidP="006036BC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Boston Conservatory at Berklee</w:t>
            </w:r>
          </w:p>
        </w:tc>
        <w:tc>
          <w:tcPr>
            <w:tcW w:w="1080" w:type="dxa"/>
            <w:gridSpan w:val="2"/>
            <w:noWrap/>
          </w:tcPr>
          <w:p w14:paraId="1EEF8C99" w14:textId="6C53DC44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</w:tr>
      <w:tr w:rsidR="006036BC" w:rsidRPr="00BB330B" w14:paraId="2365111C" w14:textId="77777777" w:rsidTr="0057532B">
        <w:trPr>
          <w:trHeight w:val="269"/>
        </w:trPr>
        <w:tc>
          <w:tcPr>
            <w:tcW w:w="5670" w:type="dxa"/>
            <w:gridSpan w:val="3"/>
            <w:noWrap/>
          </w:tcPr>
          <w:p w14:paraId="44A9AA5C" w14:textId="5E002166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Acoustic Vocal Pedagogy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(Online workshop - Ian Howell)</w:t>
            </w:r>
          </w:p>
        </w:tc>
        <w:tc>
          <w:tcPr>
            <w:tcW w:w="3330" w:type="dxa"/>
            <w:gridSpan w:val="6"/>
            <w:noWrap/>
          </w:tcPr>
          <w:p w14:paraId="3BF96842" w14:textId="1CD405BE" w:rsidR="006036BC" w:rsidRPr="006C6716" w:rsidRDefault="006036BC" w:rsidP="006036BC">
            <w:pPr>
              <w:rPr>
                <w:rFonts w:ascii="Times New Roman" w:eastAsia="Times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New England Conservatory</w:t>
            </w:r>
          </w:p>
        </w:tc>
        <w:tc>
          <w:tcPr>
            <w:tcW w:w="1080" w:type="dxa"/>
            <w:gridSpan w:val="2"/>
            <w:noWrap/>
          </w:tcPr>
          <w:p w14:paraId="6A2187D6" w14:textId="6F592F5C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6036BC" w:rsidRPr="00BB330B" w14:paraId="648441D6" w14:textId="77777777" w:rsidTr="0057532B">
        <w:trPr>
          <w:trHeight w:val="269"/>
        </w:trPr>
        <w:tc>
          <w:tcPr>
            <w:tcW w:w="5670" w:type="dxa"/>
            <w:gridSpan w:val="3"/>
            <w:noWrap/>
          </w:tcPr>
          <w:p w14:paraId="774E1604" w14:textId="77777777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Opera Programs Berlin</w:t>
            </w:r>
          </w:p>
        </w:tc>
        <w:tc>
          <w:tcPr>
            <w:tcW w:w="3330" w:type="dxa"/>
            <w:gridSpan w:val="6"/>
            <w:noWrap/>
          </w:tcPr>
          <w:p w14:paraId="09AF9629" w14:textId="77777777" w:rsidR="006036BC" w:rsidRPr="006C6716" w:rsidRDefault="006036BC" w:rsidP="006036BC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Online Workshop</w:t>
            </w:r>
          </w:p>
        </w:tc>
        <w:tc>
          <w:tcPr>
            <w:tcW w:w="1080" w:type="dxa"/>
            <w:gridSpan w:val="2"/>
            <w:noWrap/>
          </w:tcPr>
          <w:p w14:paraId="30205C5E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</w:tr>
      <w:tr w:rsidR="006036BC" w:rsidRPr="00BB330B" w14:paraId="1E409779" w14:textId="77777777" w:rsidTr="0057532B">
        <w:trPr>
          <w:trHeight w:val="269"/>
        </w:trPr>
        <w:tc>
          <w:tcPr>
            <w:tcW w:w="5670" w:type="dxa"/>
            <w:gridSpan w:val="3"/>
            <w:noWrap/>
          </w:tcPr>
          <w:p w14:paraId="40DE97B8" w14:textId="77777777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 xml:space="preserve">Flagstaff in </w:t>
            </w:r>
            <w:proofErr w:type="spellStart"/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Fidenza</w:t>
            </w:r>
            <w:proofErr w:type="spellEnd"/>
            <w:r w:rsidRPr="006C6716">
              <w:rPr>
                <w:rFonts w:ascii="Times New Roman" w:hAnsi="Times New Roman" w:cs="Times New Roman"/>
                <w:sz w:val="21"/>
                <w:szCs w:val="21"/>
              </w:rPr>
              <w:t xml:space="preserve"> Opera Program</w:t>
            </w:r>
          </w:p>
        </w:tc>
        <w:tc>
          <w:tcPr>
            <w:tcW w:w="3330" w:type="dxa"/>
            <w:gridSpan w:val="6"/>
            <w:noWrap/>
          </w:tcPr>
          <w:p w14:paraId="366F33AE" w14:textId="77777777" w:rsidR="006036BC" w:rsidRPr="006C6716" w:rsidRDefault="006036BC" w:rsidP="006036BC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 w:rsidRPr="006C671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Fidenza</w:t>
            </w:r>
            <w:proofErr w:type="spellEnd"/>
            <w:r w:rsidRPr="006C671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, Italy</w:t>
            </w:r>
          </w:p>
        </w:tc>
        <w:tc>
          <w:tcPr>
            <w:tcW w:w="1080" w:type="dxa"/>
            <w:gridSpan w:val="2"/>
            <w:noWrap/>
          </w:tcPr>
          <w:p w14:paraId="631E58C6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2013</w:t>
            </w:r>
          </w:p>
        </w:tc>
      </w:tr>
      <w:tr w:rsidR="006036BC" w:rsidRPr="00BB330B" w14:paraId="3A35CF19" w14:textId="77777777" w:rsidTr="0057532B">
        <w:trPr>
          <w:trHeight w:val="269"/>
        </w:trPr>
        <w:tc>
          <w:tcPr>
            <w:tcW w:w="5670" w:type="dxa"/>
            <w:gridSpan w:val="3"/>
            <w:noWrap/>
          </w:tcPr>
          <w:p w14:paraId="2EFFB3E1" w14:textId="77777777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Master of Music in Opera Performance</w:t>
            </w:r>
          </w:p>
        </w:tc>
        <w:tc>
          <w:tcPr>
            <w:tcW w:w="3330" w:type="dxa"/>
            <w:gridSpan w:val="6"/>
            <w:noWrap/>
          </w:tcPr>
          <w:p w14:paraId="22A49E0D" w14:textId="77777777" w:rsidR="006036BC" w:rsidRPr="006C6716" w:rsidRDefault="006036BC" w:rsidP="006036BC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The Boston Conservatory</w:t>
            </w:r>
          </w:p>
        </w:tc>
        <w:tc>
          <w:tcPr>
            <w:tcW w:w="1080" w:type="dxa"/>
            <w:gridSpan w:val="2"/>
            <w:noWrap/>
          </w:tcPr>
          <w:p w14:paraId="20500E00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2011</w:t>
            </w:r>
          </w:p>
        </w:tc>
      </w:tr>
      <w:tr w:rsidR="006036BC" w:rsidRPr="00BB330B" w14:paraId="17ACF9FA" w14:textId="77777777" w:rsidTr="0057532B">
        <w:trPr>
          <w:trHeight w:val="269"/>
        </w:trPr>
        <w:tc>
          <w:tcPr>
            <w:tcW w:w="5670" w:type="dxa"/>
            <w:gridSpan w:val="3"/>
            <w:noWrap/>
          </w:tcPr>
          <w:p w14:paraId="3D56B54B" w14:textId="2AABBEAE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Bachelor</w:t>
            </w: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 xml:space="preserve"> of Music in Vocal Performance: Opera Emphasis</w:t>
            </w:r>
          </w:p>
        </w:tc>
        <w:tc>
          <w:tcPr>
            <w:tcW w:w="3330" w:type="dxa"/>
            <w:gridSpan w:val="6"/>
            <w:noWrap/>
          </w:tcPr>
          <w:p w14:paraId="4275D576" w14:textId="77777777" w:rsidR="006036BC" w:rsidRPr="006C6716" w:rsidRDefault="006036BC" w:rsidP="006036BC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The Boston Conservatory</w:t>
            </w:r>
          </w:p>
        </w:tc>
        <w:tc>
          <w:tcPr>
            <w:tcW w:w="1080" w:type="dxa"/>
            <w:gridSpan w:val="2"/>
            <w:noWrap/>
          </w:tcPr>
          <w:p w14:paraId="3D8AFA31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2009</w:t>
            </w:r>
          </w:p>
        </w:tc>
      </w:tr>
      <w:tr w:rsidR="006036BC" w:rsidRPr="00BB330B" w14:paraId="607EBCFD" w14:textId="77777777" w:rsidTr="0057532B">
        <w:trPr>
          <w:trHeight w:val="269"/>
        </w:trPr>
        <w:tc>
          <w:tcPr>
            <w:tcW w:w="5670" w:type="dxa"/>
            <w:gridSpan w:val="3"/>
            <w:noWrap/>
          </w:tcPr>
          <w:p w14:paraId="61FEACEE" w14:textId="77777777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Seagle Music Colony</w:t>
            </w:r>
          </w:p>
        </w:tc>
        <w:tc>
          <w:tcPr>
            <w:tcW w:w="3330" w:type="dxa"/>
            <w:gridSpan w:val="6"/>
            <w:noWrap/>
          </w:tcPr>
          <w:p w14:paraId="023D20BF" w14:textId="77777777" w:rsidR="006036BC" w:rsidRPr="006C6716" w:rsidRDefault="006036BC" w:rsidP="006036BC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Schroon Lake, NY</w:t>
            </w:r>
          </w:p>
        </w:tc>
        <w:tc>
          <w:tcPr>
            <w:tcW w:w="1080" w:type="dxa"/>
            <w:gridSpan w:val="2"/>
            <w:noWrap/>
          </w:tcPr>
          <w:p w14:paraId="7E1E03A5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2006</w:t>
            </w:r>
          </w:p>
        </w:tc>
      </w:tr>
      <w:tr w:rsidR="006036BC" w:rsidRPr="00BB330B" w14:paraId="20E22782" w14:textId="77777777" w:rsidTr="0057532B">
        <w:trPr>
          <w:trHeight w:val="269"/>
        </w:trPr>
        <w:tc>
          <w:tcPr>
            <w:tcW w:w="10080" w:type="dxa"/>
            <w:gridSpan w:val="11"/>
            <w:noWrap/>
          </w:tcPr>
          <w:p w14:paraId="792523FA" w14:textId="77777777" w:rsidR="006036BC" w:rsidRPr="006C6716" w:rsidRDefault="006036BC" w:rsidP="006036BC">
            <w:pPr>
              <w:rPr>
                <w:rFonts w:ascii="Times" w:eastAsia="Times" w:hAnsi="Times" w:cs="Times"/>
                <w:b/>
                <w:color w:val="000000"/>
                <w:sz w:val="21"/>
                <w:szCs w:val="21"/>
              </w:rPr>
            </w:pPr>
          </w:p>
        </w:tc>
      </w:tr>
      <w:tr w:rsidR="006036BC" w:rsidRPr="00BB330B" w14:paraId="1DF12119" w14:textId="77777777" w:rsidTr="009A7DE4">
        <w:trPr>
          <w:trHeight w:val="269"/>
        </w:trPr>
        <w:tc>
          <w:tcPr>
            <w:tcW w:w="10080" w:type="dxa"/>
            <w:gridSpan w:val="11"/>
            <w:noWrap/>
          </w:tcPr>
          <w:p w14:paraId="1F12591B" w14:textId="77777777" w:rsidR="006036BC" w:rsidRPr="006C6716" w:rsidRDefault="006036BC" w:rsidP="006036BC">
            <w:pPr>
              <w:spacing w:after="80"/>
              <w:rPr>
                <w:rFonts w:ascii="Times" w:eastAsia="Times" w:hAnsi="Times" w:cs="Times"/>
                <w:color w:val="000000"/>
                <w:sz w:val="21"/>
                <w:szCs w:val="21"/>
              </w:rPr>
            </w:pPr>
            <w:r w:rsidRPr="006C6716">
              <w:rPr>
                <w:rFonts w:ascii="Times" w:eastAsia="Times" w:hAnsi="Times" w:cs="Times"/>
                <w:b/>
                <w:color w:val="000000"/>
                <w:sz w:val="21"/>
                <w:szCs w:val="21"/>
              </w:rPr>
              <w:t>Awards and Honors</w:t>
            </w:r>
          </w:p>
        </w:tc>
      </w:tr>
      <w:tr w:rsidR="006036BC" w:rsidRPr="00FE6987" w14:paraId="00EA7CC2" w14:textId="77777777" w:rsidTr="009A7DE4">
        <w:trPr>
          <w:trHeight w:val="269"/>
        </w:trPr>
        <w:tc>
          <w:tcPr>
            <w:tcW w:w="8730" w:type="dxa"/>
            <w:gridSpan w:val="8"/>
            <w:noWrap/>
          </w:tcPr>
          <w:p w14:paraId="76BE59B1" w14:textId="31DB4C3E" w:rsidR="006036BC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National NATS Artist Award Semi-Finalist/ Anne Marie Gerts Award</w:t>
            </w:r>
          </w:p>
        </w:tc>
        <w:tc>
          <w:tcPr>
            <w:tcW w:w="1350" w:type="dxa"/>
            <w:gridSpan w:val="3"/>
            <w:noWrap/>
          </w:tcPr>
          <w:p w14:paraId="7F83DE0C" w14:textId="058A0FA7" w:rsidR="006036BC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6036BC" w:rsidRPr="00FE6987" w14:paraId="3C67F5C2" w14:textId="77777777" w:rsidTr="009A7DE4">
        <w:trPr>
          <w:trHeight w:val="269"/>
        </w:trPr>
        <w:tc>
          <w:tcPr>
            <w:tcW w:w="8730" w:type="dxa"/>
            <w:gridSpan w:val="8"/>
            <w:noWrap/>
          </w:tcPr>
          <w:p w14:paraId="1B9887C5" w14:textId="407CCD38" w:rsidR="006036BC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New England Regional NATS Artist Award Winner</w:t>
            </w:r>
          </w:p>
        </w:tc>
        <w:tc>
          <w:tcPr>
            <w:tcW w:w="1350" w:type="dxa"/>
            <w:gridSpan w:val="3"/>
            <w:noWrap/>
          </w:tcPr>
          <w:p w14:paraId="459D3E33" w14:textId="2164BB5B" w:rsidR="006036BC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</w:tr>
      <w:tr w:rsidR="006036BC" w:rsidRPr="00FE6987" w14:paraId="6096D80B" w14:textId="77777777" w:rsidTr="009A7DE4">
        <w:trPr>
          <w:trHeight w:val="269"/>
        </w:trPr>
        <w:tc>
          <w:tcPr>
            <w:tcW w:w="8730" w:type="dxa"/>
            <w:gridSpan w:val="8"/>
            <w:noWrap/>
          </w:tcPr>
          <w:p w14:paraId="4B61ADE6" w14:textId="238A570A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NATS Maine Chapter President</w:t>
            </w:r>
          </w:p>
        </w:tc>
        <w:tc>
          <w:tcPr>
            <w:tcW w:w="1350" w:type="dxa"/>
            <w:gridSpan w:val="3"/>
            <w:noWrap/>
          </w:tcPr>
          <w:p w14:paraId="7D59296B" w14:textId="706C2376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2021- Present</w:t>
            </w:r>
          </w:p>
        </w:tc>
      </w:tr>
      <w:tr w:rsidR="006036BC" w:rsidRPr="00FE6987" w14:paraId="1BE03BB4" w14:textId="77777777" w:rsidTr="009A7DE4">
        <w:trPr>
          <w:trHeight w:val="269"/>
        </w:trPr>
        <w:tc>
          <w:tcPr>
            <w:tcW w:w="8730" w:type="dxa"/>
            <w:gridSpan w:val="8"/>
            <w:noWrap/>
          </w:tcPr>
          <w:p w14:paraId="468F9014" w14:textId="77777777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NATS Maine Chapter Vice President</w:t>
            </w:r>
          </w:p>
        </w:tc>
        <w:tc>
          <w:tcPr>
            <w:tcW w:w="1350" w:type="dxa"/>
            <w:gridSpan w:val="3"/>
            <w:noWrap/>
          </w:tcPr>
          <w:p w14:paraId="0C971A7F" w14:textId="3CCF16B4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2021</w:t>
            </w:r>
          </w:p>
        </w:tc>
      </w:tr>
      <w:tr w:rsidR="006036BC" w:rsidRPr="00FE6987" w14:paraId="65A2ADC9" w14:textId="77777777" w:rsidTr="009A7DE4">
        <w:trPr>
          <w:trHeight w:val="269"/>
        </w:trPr>
        <w:tc>
          <w:tcPr>
            <w:tcW w:w="8730" w:type="dxa"/>
            <w:gridSpan w:val="8"/>
            <w:noWrap/>
          </w:tcPr>
          <w:p w14:paraId="045F1966" w14:textId="77777777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Boston Conservatory Merit Scholarship</w:t>
            </w:r>
          </w:p>
        </w:tc>
        <w:tc>
          <w:tcPr>
            <w:tcW w:w="1350" w:type="dxa"/>
            <w:gridSpan w:val="3"/>
            <w:noWrap/>
          </w:tcPr>
          <w:p w14:paraId="4F5E0996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2005-2011</w:t>
            </w:r>
          </w:p>
        </w:tc>
      </w:tr>
      <w:tr w:rsidR="006036BC" w:rsidRPr="00FE6987" w14:paraId="3B95299E" w14:textId="77777777" w:rsidTr="009A7DE4">
        <w:trPr>
          <w:trHeight w:val="269"/>
        </w:trPr>
        <w:tc>
          <w:tcPr>
            <w:tcW w:w="8730" w:type="dxa"/>
            <w:gridSpan w:val="8"/>
            <w:noWrap/>
          </w:tcPr>
          <w:p w14:paraId="2CF1E03F" w14:textId="77777777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Arthur P. Whitney Award for Highest Academic Excellence</w:t>
            </w:r>
          </w:p>
        </w:tc>
        <w:tc>
          <w:tcPr>
            <w:tcW w:w="1350" w:type="dxa"/>
            <w:gridSpan w:val="3"/>
            <w:noWrap/>
          </w:tcPr>
          <w:p w14:paraId="56349DC3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2009</w:t>
            </w:r>
          </w:p>
        </w:tc>
      </w:tr>
      <w:tr w:rsidR="006036BC" w:rsidRPr="00FE6987" w14:paraId="5B92FBB6" w14:textId="77777777" w:rsidTr="009A7DE4">
        <w:trPr>
          <w:trHeight w:val="269"/>
        </w:trPr>
        <w:tc>
          <w:tcPr>
            <w:tcW w:w="8730" w:type="dxa"/>
            <w:gridSpan w:val="8"/>
            <w:noWrap/>
          </w:tcPr>
          <w:p w14:paraId="646A5BD4" w14:textId="77777777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Pi Kappa Lambda Membership</w:t>
            </w:r>
          </w:p>
        </w:tc>
        <w:tc>
          <w:tcPr>
            <w:tcW w:w="1350" w:type="dxa"/>
            <w:gridSpan w:val="3"/>
            <w:noWrap/>
          </w:tcPr>
          <w:p w14:paraId="5F51AE27" w14:textId="7C802781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2007</w:t>
            </w:r>
          </w:p>
        </w:tc>
      </w:tr>
      <w:tr w:rsidR="006036BC" w:rsidRPr="00FE6987" w14:paraId="1A59B8F8" w14:textId="77777777" w:rsidTr="009A7DE4">
        <w:trPr>
          <w:trHeight w:val="269"/>
        </w:trPr>
        <w:tc>
          <w:tcPr>
            <w:tcW w:w="8730" w:type="dxa"/>
            <w:gridSpan w:val="8"/>
            <w:noWrap/>
          </w:tcPr>
          <w:p w14:paraId="30CF6463" w14:textId="77777777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Boston Classical NATS (1st Place)</w:t>
            </w:r>
          </w:p>
        </w:tc>
        <w:tc>
          <w:tcPr>
            <w:tcW w:w="1350" w:type="dxa"/>
            <w:gridSpan w:val="3"/>
            <w:noWrap/>
          </w:tcPr>
          <w:p w14:paraId="1F4AF9B1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2007</w:t>
            </w:r>
          </w:p>
        </w:tc>
      </w:tr>
      <w:tr w:rsidR="006036BC" w:rsidRPr="00FE6987" w14:paraId="0D08B924" w14:textId="77777777" w:rsidTr="009A7DE4">
        <w:trPr>
          <w:trHeight w:val="269"/>
        </w:trPr>
        <w:tc>
          <w:tcPr>
            <w:tcW w:w="8730" w:type="dxa"/>
            <w:gridSpan w:val="8"/>
            <w:noWrap/>
          </w:tcPr>
          <w:p w14:paraId="7F19C85F" w14:textId="77777777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Boston Classical NATS (3rd Place)</w:t>
            </w:r>
          </w:p>
        </w:tc>
        <w:tc>
          <w:tcPr>
            <w:tcW w:w="1350" w:type="dxa"/>
            <w:gridSpan w:val="3"/>
            <w:noWrap/>
          </w:tcPr>
          <w:p w14:paraId="1B28F341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2006</w:t>
            </w:r>
          </w:p>
        </w:tc>
      </w:tr>
      <w:tr w:rsidR="006036BC" w:rsidRPr="00BB330B" w14:paraId="5598DC67" w14:textId="77777777" w:rsidTr="009A7DE4">
        <w:trPr>
          <w:trHeight w:val="269"/>
        </w:trPr>
        <w:tc>
          <w:tcPr>
            <w:tcW w:w="10080" w:type="dxa"/>
            <w:gridSpan w:val="11"/>
            <w:noWrap/>
          </w:tcPr>
          <w:p w14:paraId="22B35A38" w14:textId="77777777" w:rsidR="006036BC" w:rsidRPr="006C6716" w:rsidRDefault="006036BC" w:rsidP="006036BC">
            <w:pPr>
              <w:rPr>
                <w:rFonts w:ascii="Times" w:eastAsia="Times" w:hAnsi="Times" w:cs="Times"/>
                <w:b/>
                <w:color w:val="000000"/>
                <w:sz w:val="21"/>
                <w:szCs w:val="21"/>
              </w:rPr>
            </w:pPr>
          </w:p>
        </w:tc>
      </w:tr>
      <w:tr w:rsidR="006036BC" w:rsidRPr="00BB330B" w14:paraId="59AFA1A4" w14:textId="77777777" w:rsidTr="0057532B">
        <w:trPr>
          <w:trHeight w:val="269"/>
        </w:trPr>
        <w:tc>
          <w:tcPr>
            <w:tcW w:w="10080" w:type="dxa"/>
            <w:gridSpan w:val="11"/>
            <w:noWrap/>
          </w:tcPr>
          <w:p w14:paraId="644C2EE3" w14:textId="77777777" w:rsidR="006036BC" w:rsidRPr="0057532B" w:rsidRDefault="006036BC" w:rsidP="006036BC">
            <w:pPr>
              <w:spacing w:after="80"/>
              <w:rPr>
                <w:rFonts w:ascii="Times" w:eastAsia="Times" w:hAnsi="Times" w:cs="Times"/>
                <w:color w:val="000000"/>
                <w:sz w:val="21"/>
                <w:szCs w:val="21"/>
              </w:rPr>
            </w:pPr>
            <w:r w:rsidRPr="0057532B">
              <w:rPr>
                <w:rFonts w:ascii="Times" w:eastAsia="Times" w:hAnsi="Times" w:cs="Times"/>
                <w:b/>
                <w:color w:val="000000"/>
                <w:sz w:val="21"/>
                <w:szCs w:val="21"/>
              </w:rPr>
              <w:t>Other Information</w:t>
            </w:r>
          </w:p>
        </w:tc>
      </w:tr>
      <w:tr w:rsidR="006036BC" w:rsidRPr="00BB330B" w14:paraId="3A5534A8" w14:textId="77777777" w:rsidTr="0057532B">
        <w:trPr>
          <w:trHeight w:val="269"/>
        </w:trPr>
        <w:tc>
          <w:tcPr>
            <w:tcW w:w="10080" w:type="dxa"/>
            <w:gridSpan w:val="11"/>
            <w:noWrap/>
          </w:tcPr>
          <w:p w14:paraId="41D8EEFD" w14:textId="547EDE4A" w:rsidR="006036BC" w:rsidRPr="0057532B" w:rsidRDefault="006036BC" w:rsidP="006036BC">
            <w:pPr>
              <w:pStyle w:val="ListParagraph"/>
              <w:numPr>
                <w:ilvl w:val="0"/>
                <w:numId w:val="2"/>
              </w:numPr>
              <w:rPr>
                <w:rFonts w:ascii="Times" w:eastAsia="Times" w:hAnsi="Times" w:cs="Times"/>
                <w:color w:val="000000"/>
                <w:sz w:val="21"/>
                <w:szCs w:val="21"/>
              </w:rPr>
            </w:pPr>
            <w:r w:rsidRPr="0057532B">
              <w:rPr>
                <w:rFonts w:ascii="Times" w:eastAsia="Times" w:hAnsi="Times" w:cs="Times"/>
                <w:b/>
                <w:bCs/>
                <w:color w:val="000000"/>
                <w:sz w:val="21"/>
                <w:szCs w:val="21"/>
              </w:rPr>
              <w:t>Special Skills:</w:t>
            </w:r>
            <w:r w:rsidRPr="0057532B">
              <w:rPr>
                <w:rFonts w:ascii="Times" w:eastAsia="Times" w:hAnsi="Times" w:cs="Times"/>
                <w:color w:val="000000"/>
                <w:sz w:val="21"/>
                <w:szCs w:val="21"/>
              </w:rPr>
              <w:t xml:space="preserve"> Piano, Ballet, Tap, Alexander Technique, Linklater</w:t>
            </w:r>
          </w:p>
        </w:tc>
      </w:tr>
      <w:tr w:rsidR="006036BC" w:rsidRPr="00BB330B" w14:paraId="19ED8410" w14:textId="77777777" w:rsidTr="0057532B">
        <w:trPr>
          <w:trHeight w:val="269"/>
        </w:trPr>
        <w:tc>
          <w:tcPr>
            <w:tcW w:w="10080" w:type="dxa"/>
            <w:gridSpan w:val="11"/>
            <w:noWrap/>
          </w:tcPr>
          <w:p w14:paraId="71D1D537" w14:textId="000956EA" w:rsidR="006036BC" w:rsidRPr="0057532B" w:rsidRDefault="006036BC" w:rsidP="006036BC">
            <w:pPr>
              <w:pStyle w:val="ListParagraph"/>
              <w:numPr>
                <w:ilvl w:val="0"/>
                <w:numId w:val="2"/>
              </w:numPr>
              <w:rPr>
                <w:rFonts w:ascii="Times" w:eastAsia="Times" w:hAnsi="Times" w:cs="Times"/>
                <w:color w:val="000000"/>
                <w:sz w:val="21"/>
                <w:szCs w:val="21"/>
              </w:rPr>
            </w:pPr>
            <w:r w:rsidRPr="0057532B">
              <w:rPr>
                <w:rFonts w:ascii="Times" w:eastAsia="Times" w:hAnsi="Times" w:cs="Times"/>
                <w:b/>
                <w:bCs/>
                <w:color w:val="000000"/>
                <w:sz w:val="21"/>
                <w:szCs w:val="21"/>
              </w:rPr>
              <w:t>Languages:</w:t>
            </w:r>
            <w:r w:rsidRPr="0057532B">
              <w:rPr>
                <w:rFonts w:ascii="Times" w:eastAsia="Times" w:hAnsi="Times" w:cs="Times"/>
                <w:color w:val="000000"/>
                <w:sz w:val="21"/>
                <w:szCs w:val="21"/>
              </w:rPr>
              <w:t xml:space="preserve"> </w:t>
            </w:r>
            <w:r w:rsidRPr="0057532B">
              <w:rPr>
                <w:sz w:val="21"/>
                <w:szCs w:val="21"/>
              </w:rPr>
              <w:t xml:space="preserve"> </w:t>
            </w:r>
            <w:r w:rsidR="00921193" w:rsidRPr="00921193">
              <w:rPr>
                <w:rFonts w:ascii="Times New Roman" w:hAnsi="Times New Roman" w:cs="Times New Roman"/>
                <w:sz w:val="21"/>
                <w:szCs w:val="21"/>
              </w:rPr>
              <w:t>Czech,</w:t>
            </w:r>
            <w:r w:rsidR="00921193">
              <w:rPr>
                <w:sz w:val="21"/>
                <w:szCs w:val="21"/>
              </w:rPr>
              <w:t xml:space="preserve"> </w:t>
            </w:r>
            <w:r w:rsidRPr="0057532B">
              <w:rPr>
                <w:rFonts w:ascii="Times" w:eastAsia="Times" w:hAnsi="Times" w:cs="Times"/>
                <w:color w:val="000000"/>
                <w:sz w:val="21"/>
                <w:szCs w:val="21"/>
              </w:rPr>
              <w:t xml:space="preserve">Italian, French, German, Latin, Spanish </w:t>
            </w:r>
          </w:p>
        </w:tc>
      </w:tr>
      <w:tr w:rsidR="006036BC" w:rsidRPr="006C6716" w14:paraId="5F6E5F3A" w14:textId="77777777" w:rsidTr="0057532B">
        <w:trPr>
          <w:trHeight w:val="269"/>
        </w:trPr>
        <w:tc>
          <w:tcPr>
            <w:tcW w:w="10080" w:type="dxa"/>
            <w:gridSpan w:val="11"/>
            <w:noWrap/>
          </w:tcPr>
          <w:p w14:paraId="47F00EA3" w14:textId="7A205FEB" w:rsidR="006036BC" w:rsidRPr="0057532B" w:rsidRDefault="006036BC" w:rsidP="006036B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7532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Voice Teachers:</w:t>
            </w:r>
            <w:r w:rsidRPr="0057532B">
              <w:rPr>
                <w:rFonts w:ascii="Times New Roman" w:hAnsi="Times New Roman" w:cs="Times New Roman"/>
                <w:sz w:val="21"/>
                <w:szCs w:val="21"/>
              </w:rPr>
              <w:t xml:space="preserve"> Dana Lynne Varga, Alexandra Dietrich, Lori </w:t>
            </w:r>
            <w:proofErr w:type="spellStart"/>
            <w:r w:rsidRPr="0057532B">
              <w:rPr>
                <w:rFonts w:ascii="Times New Roman" w:hAnsi="Times New Roman" w:cs="Times New Roman"/>
                <w:sz w:val="21"/>
                <w:szCs w:val="21"/>
              </w:rPr>
              <w:t>L’Italien</w:t>
            </w:r>
            <w:proofErr w:type="spellEnd"/>
            <w:r w:rsidRPr="0057532B">
              <w:rPr>
                <w:rFonts w:ascii="Times New Roman" w:hAnsi="Times New Roman" w:cs="Times New Roman"/>
                <w:sz w:val="21"/>
                <w:szCs w:val="21"/>
              </w:rPr>
              <w:t xml:space="preserve">, Ellen Chickering, Dr. Rebecca Folsom, Judith James, </w:t>
            </w:r>
            <w:r w:rsidR="00921193">
              <w:rPr>
                <w:rFonts w:ascii="Times New Roman" w:hAnsi="Times New Roman" w:cs="Times New Roman"/>
                <w:sz w:val="21"/>
                <w:szCs w:val="21"/>
              </w:rPr>
              <w:t xml:space="preserve">Bradley </w:t>
            </w:r>
            <w:proofErr w:type="spellStart"/>
            <w:r w:rsidR="00921193">
              <w:rPr>
                <w:rFonts w:ascii="Times New Roman" w:hAnsi="Times New Roman" w:cs="Times New Roman"/>
                <w:sz w:val="21"/>
                <w:szCs w:val="21"/>
              </w:rPr>
              <w:t>Williamsn</w:t>
            </w:r>
            <w:proofErr w:type="spellEnd"/>
            <w:r w:rsidR="009211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7532B">
              <w:rPr>
                <w:rFonts w:ascii="Times New Roman" w:hAnsi="Times New Roman" w:cs="Times New Roman"/>
                <w:sz w:val="21"/>
                <w:szCs w:val="21"/>
              </w:rPr>
              <w:t>Leda Scearce</w:t>
            </w:r>
          </w:p>
        </w:tc>
      </w:tr>
      <w:tr w:rsidR="006036BC" w:rsidRPr="006C6716" w14:paraId="6F9AF1B1" w14:textId="77777777" w:rsidTr="0057532B">
        <w:trPr>
          <w:trHeight w:val="269"/>
        </w:trPr>
        <w:tc>
          <w:tcPr>
            <w:tcW w:w="10080" w:type="dxa"/>
            <w:gridSpan w:val="11"/>
            <w:noWrap/>
          </w:tcPr>
          <w:p w14:paraId="28481002" w14:textId="53774989" w:rsidR="006036BC" w:rsidRPr="0057532B" w:rsidRDefault="006036BC" w:rsidP="006036B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7532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Vocal Coaches:</w:t>
            </w:r>
            <w:r w:rsidRPr="0057532B">
              <w:rPr>
                <w:rFonts w:ascii="Times New Roman" w:hAnsi="Times New Roman" w:cs="Times New Roman"/>
                <w:sz w:val="21"/>
                <w:szCs w:val="21"/>
              </w:rPr>
              <w:t xml:space="preserve"> Jean Anderson Collier, Michelle Alexander, Libor Dudas,</w:t>
            </w:r>
            <w:r w:rsidR="00937D18">
              <w:rPr>
                <w:rFonts w:ascii="Times New Roman" w:hAnsi="Times New Roman" w:cs="Times New Roman"/>
                <w:sz w:val="21"/>
                <w:szCs w:val="21"/>
              </w:rPr>
              <w:t xml:space="preserve"> JJ Penna,</w:t>
            </w:r>
            <w:r w:rsidRPr="005753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37D18">
              <w:rPr>
                <w:rFonts w:ascii="Times New Roman" w:hAnsi="Times New Roman" w:cs="Times New Roman"/>
                <w:sz w:val="21"/>
                <w:szCs w:val="21"/>
              </w:rPr>
              <w:t xml:space="preserve">Rachelle </w:t>
            </w:r>
            <w:proofErr w:type="spellStart"/>
            <w:r w:rsidR="00937D18">
              <w:rPr>
                <w:rFonts w:ascii="Times New Roman" w:hAnsi="Times New Roman" w:cs="Times New Roman"/>
                <w:sz w:val="21"/>
                <w:szCs w:val="21"/>
              </w:rPr>
              <w:t>Jonck</w:t>
            </w:r>
            <w:proofErr w:type="spellEnd"/>
            <w:r w:rsidR="00937D18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57532B">
              <w:rPr>
                <w:rFonts w:ascii="Times New Roman" w:hAnsi="Times New Roman" w:cs="Times New Roman"/>
                <w:sz w:val="21"/>
                <w:szCs w:val="21"/>
              </w:rPr>
              <w:t>Brian Moll, James Myers, Kathleen Scott, Timothy Steele, Michael Strauss, Scott Wheatley</w:t>
            </w:r>
          </w:p>
        </w:tc>
      </w:tr>
      <w:tr w:rsidR="006036BC" w:rsidRPr="006C6716" w14:paraId="29D74EE8" w14:textId="77777777" w:rsidTr="0057532B">
        <w:trPr>
          <w:trHeight w:val="269"/>
        </w:trPr>
        <w:tc>
          <w:tcPr>
            <w:tcW w:w="10080" w:type="dxa"/>
            <w:gridSpan w:val="11"/>
            <w:noWrap/>
          </w:tcPr>
          <w:p w14:paraId="263712C1" w14:textId="251FA65B" w:rsidR="006036BC" w:rsidRPr="0057532B" w:rsidRDefault="006036BC" w:rsidP="006036B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7532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Directors:</w:t>
            </w:r>
            <w:r w:rsidRPr="0057532B">
              <w:rPr>
                <w:rFonts w:ascii="Times New Roman" w:hAnsi="Times New Roman" w:cs="Times New Roman"/>
                <w:sz w:val="21"/>
                <w:szCs w:val="21"/>
              </w:rPr>
              <w:t xml:space="preserve"> Brian Allen, Al D’Andrea, Kirsten Z. Cairns, Ben Evett,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Katy Early, </w:t>
            </w:r>
            <w:r w:rsidRPr="0057532B">
              <w:rPr>
                <w:rFonts w:ascii="Times New Roman" w:hAnsi="Times New Roman" w:cs="Times New Roman"/>
                <w:sz w:val="21"/>
                <w:szCs w:val="21"/>
              </w:rPr>
              <w:t xml:space="preserve">David Gately,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Joshu</w:t>
            </w:r>
            <w:r w:rsidR="00921193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Major, </w:t>
            </w:r>
            <w:r w:rsidRPr="0057532B">
              <w:rPr>
                <w:rFonts w:ascii="Times New Roman" w:hAnsi="Times New Roman" w:cs="Times New Roman"/>
                <w:sz w:val="21"/>
                <w:szCs w:val="21"/>
              </w:rPr>
              <w:t>Nand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5753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7532B">
              <w:rPr>
                <w:rFonts w:ascii="Times New Roman" w:hAnsi="Times New Roman" w:cs="Times New Roman"/>
                <w:sz w:val="21"/>
                <w:szCs w:val="21"/>
              </w:rPr>
              <w:t>Schellen</w:t>
            </w:r>
            <w:proofErr w:type="spellEnd"/>
            <w:r w:rsidRPr="0057532B">
              <w:rPr>
                <w:rFonts w:ascii="Times New Roman" w:hAnsi="Times New Roman" w:cs="Times New Roman"/>
                <w:sz w:val="21"/>
                <w:szCs w:val="21"/>
              </w:rPr>
              <w:t>, Greg Smucker, Sally Stunkel, Linda Sturdivant, Dona D. Vaughn</w:t>
            </w:r>
          </w:p>
        </w:tc>
      </w:tr>
      <w:tr w:rsidR="006036BC" w:rsidRPr="006C6054" w14:paraId="05C80888" w14:textId="77777777" w:rsidTr="0057532B">
        <w:trPr>
          <w:trHeight w:val="269"/>
        </w:trPr>
        <w:tc>
          <w:tcPr>
            <w:tcW w:w="10080" w:type="dxa"/>
            <w:gridSpan w:val="11"/>
            <w:noWrap/>
          </w:tcPr>
          <w:p w14:paraId="091BACFD" w14:textId="7F9C8A19" w:rsidR="006036BC" w:rsidRPr="002B27DD" w:rsidRDefault="006036BC" w:rsidP="006036B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7532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Conductors:</w:t>
            </w:r>
            <w:r w:rsidRPr="0057532B">
              <w:rPr>
                <w:rFonts w:ascii="Times New Roman" w:hAnsi="Times New Roman" w:cs="Times New Roman"/>
                <w:sz w:val="21"/>
                <w:szCs w:val="21"/>
              </w:rPr>
              <w:t xml:space="preserve"> Beatrice </w:t>
            </w:r>
            <w:proofErr w:type="spellStart"/>
            <w:r w:rsidRPr="0057532B">
              <w:rPr>
                <w:rFonts w:ascii="Times New Roman" w:hAnsi="Times New Roman" w:cs="Times New Roman"/>
                <w:sz w:val="21"/>
                <w:szCs w:val="21"/>
              </w:rPr>
              <w:t>Afron</w:t>
            </w:r>
            <w:proofErr w:type="spellEnd"/>
            <w:r w:rsidRPr="0057532B">
              <w:rPr>
                <w:rFonts w:ascii="Times New Roman" w:hAnsi="Times New Roman" w:cs="Times New Roman"/>
                <w:sz w:val="21"/>
                <w:szCs w:val="21"/>
              </w:rPr>
              <w:t xml:space="preserve">, Nell Britton, Darko Butorac,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Robert Eaton, </w:t>
            </w:r>
            <w:r w:rsidR="00202303">
              <w:rPr>
                <w:rFonts w:ascii="Garamond" w:hAnsi="Garamond"/>
              </w:rPr>
              <w:t xml:space="preserve"> </w:t>
            </w:r>
            <w:r w:rsidR="00202303" w:rsidRPr="00202303">
              <w:rPr>
                <w:rFonts w:ascii="Times New Roman" w:hAnsi="Times New Roman" w:cs="Times New Roman"/>
                <w:sz w:val="21"/>
                <w:szCs w:val="21"/>
              </w:rPr>
              <w:t>Israel Gursky,</w:t>
            </w:r>
            <w:r w:rsidR="00202303">
              <w:rPr>
                <w:rFonts w:ascii="Garamond" w:hAnsi="Garamond"/>
              </w:rPr>
              <w:t xml:space="preserve"> </w:t>
            </w:r>
            <w:r w:rsidRPr="0057532B">
              <w:rPr>
                <w:rFonts w:ascii="Times New Roman" w:hAnsi="Times New Roman" w:cs="Times New Roman"/>
                <w:sz w:val="21"/>
                <w:szCs w:val="21"/>
              </w:rPr>
              <w:t xml:space="preserve">Bruce Hangen, Keith Howard, Roberto Kalb, </w:t>
            </w:r>
            <w:r w:rsidR="004E67FB" w:rsidRPr="0027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67FB" w:rsidRPr="004E67FB">
              <w:rPr>
                <w:rFonts w:ascii="Times New Roman" w:hAnsi="Times New Roman" w:cs="Times New Roman"/>
                <w:sz w:val="21"/>
                <w:szCs w:val="21"/>
              </w:rPr>
              <w:t>Eckert Preu,</w:t>
            </w:r>
            <w:r w:rsidR="004E67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27DD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 xml:space="preserve">Dan Ryan, Tim </w:t>
            </w:r>
            <w:proofErr w:type="spellStart"/>
            <w:r w:rsidRPr="002B27DD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Verville</w:t>
            </w:r>
            <w:proofErr w:type="spellEnd"/>
            <w:r w:rsidRPr="002B27DD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 xml:space="preserve">, Jan Schweiger, Sara </w:t>
            </w:r>
            <w:proofErr w:type="spellStart"/>
            <w:r w:rsidRPr="002B27DD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Sturdivant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, Bob Tweten</w:t>
            </w:r>
          </w:p>
        </w:tc>
      </w:tr>
    </w:tbl>
    <w:p w14:paraId="56E0D1A9" w14:textId="77777777" w:rsidR="002A3CD0" w:rsidRPr="0057532B" w:rsidRDefault="002A3CD0" w:rsidP="001245A9">
      <w:pPr>
        <w:rPr>
          <w:rFonts w:ascii="Times" w:eastAsia="Times" w:hAnsi="Times" w:cs="Times"/>
          <w:sz w:val="22"/>
          <w:szCs w:val="22"/>
          <w:lang w:val="de-DE"/>
        </w:rPr>
      </w:pPr>
    </w:p>
    <w:sectPr w:rsidR="002A3CD0" w:rsidRPr="0057532B" w:rsidSect="00226D97">
      <w:headerReference w:type="even" r:id="rId10"/>
      <w:headerReference w:type="default" r:id="rId11"/>
      <w:footerReference w:type="default" r:id="rId12"/>
      <w:pgSz w:w="12240" w:h="15840"/>
      <w:pgMar w:top="720" w:right="864" w:bottom="720" w:left="864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F938" w14:textId="77777777" w:rsidR="00B14B3D" w:rsidRDefault="00B14B3D" w:rsidP="008E109D">
      <w:r>
        <w:separator/>
      </w:r>
    </w:p>
  </w:endnote>
  <w:endnote w:type="continuationSeparator" w:id="0">
    <w:p w14:paraId="7E5C6E9B" w14:textId="77777777" w:rsidR="00B14B3D" w:rsidRDefault="00B14B3D" w:rsidP="008E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463A" w14:textId="050028CE" w:rsidR="008E109D" w:rsidRDefault="008E109D">
    <w:pPr>
      <w:pStyle w:val="Footer"/>
    </w:pPr>
  </w:p>
  <w:p w14:paraId="021F65AB" w14:textId="77777777" w:rsidR="008E109D" w:rsidRDefault="008E1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55283" w14:textId="77777777" w:rsidR="00B14B3D" w:rsidRDefault="00B14B3D" w:rsidP="008E109D">
      <w:r>
        <w:separator/>
      </w:r>
    </w:p>
  </w:footnote>
  <w:footnote w:type="continuationSeparator" w:id="0">
    <w:p w14:paraId="4E429162" w14:textId="77777777" w:rsidR="00B14B3D" w:rsidRDefault="00B14B3D" w:rsidP="008E1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37075150"/>
      <w:docPartObj>
        <w:docPartGallery w:val="Page Numbers (Top of Page)"/>
        <w:docPartUnique/>
      </w:docPartObj>
    </w:sdtPr>
    <w:sdtContent>
      <w:p w14:paraId="22B92755" w14:textId="49537606" w:rsidR="008E109D" w:rsidRDefault="008E109D" w:rsidP="0004298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4C52FE" w14:textId="77777777" w:rsidR="008E109D" w:rsidRDefault="008E109D" w:rsidP="008E10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2507135"/>
      <w:docPartObj>
        <w:docPartGallery w:val="Page Numbers (Top of Page)"/>
        <w:docPartUnique/>
      </w:docPartObj>
    </w:sdtPr>
    <w:sdtContent>
      <w:p w14:paraId="1BD3EE1B" w14:textId="6C3B3ECF" w:rsidR="008E109D" w:rsidRDefault="008E109D" w:rsidP="0004298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C82FA09" w14:textId="4322565E" w:rsidR="008E109D" w:rsidRDefault="008E109D" w:rsidP="008E109D">
    <w:pPr>
      <w:pStyle w:val="Header"/>
      <w:ind w:right="360"/>
      <w:jc w:val="right"/>
    </w:pPr>
    <w:r>
      <w:t>MARY JOHNSTON LETELLIER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15BE"/>
    <w:multiLevelType w:val="hybridMultilevel"/>
    <w:tmpl w:val="D2ACC010"/>
    <w:lvl w:ilvl="0" w:tplc="C1962C5A">
      <w:start w:val="2019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B50EE"/>
    <w:multiLevelType w:val="hybridMultilevel"/>
    <w:tmpl w:val="13AE67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664947">
    <w:abstractNumId w:val="0"/>
  </w:num>
  <w:num w:numId="2" w16cid:durableId="274748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601"/>
    <w:rsid w:val="000C5FA2"/>
    <w:rsid w:val="000F5601"/>
    <w:rsid w:val="000F5B07"/>
    <w:rsid w:val="001245A9"/>
    <w:rsid w:val="00153D4A"/>
    <w:rsid w:val="00175982"/>
    <w:rsid w:val="001A7337"/>
    <w:rsid w:val="001C1E6A"/>
    <w:rsid w:val="001E0355"/>
    <w:rsid w:val="00202303"/>
    <w:rsid w:val="0022019C"/>
    <w:rsid w:val="00220F61"/>
    <w:rsid w:val="00226D97"/>
    <w:rsid w:val="00244F92"/>
    <w:rsid w:val="00272767"/>
    <w:rsid w:val="00287FE6"/>
    <w:rsid w:val="002A3CD0"/>
    <w:rsid w:val="002A6656"/>
    <w:rsid w:val="002A77F7"/>
    <w:rsid w:val="002B27DD"/>
    <w:rsid w:val="002E6BC5"/>
    <w:rsid w:val="003156AC"/>
    <w:rsid w:val="00317812"/>
    <w:rsid w:val="00363496"/>
    <w:rsid w:val="00377158"/>
    <w:rsid w:val="00385D51"/>
    <w:rsid w:val="003905FE"/>
    <w:rsid w:val="004046D5"/>
    <w:rsid w:val="00411DB4"/>
    <w:rsid w:val="004167E1"/>
    <w:rsid w:val="00425AF0"/>
    <w:rsid w:val="00426EE8"/>
    <w:rsid w:val="00442543"/>
    <w:rsid w:val="004735B0"/>
    <w:rsid w:val="004825B0"/>
    <w:rsid w:val="00493853"/>
    <w:rsid w:val="00496D88"/>
    <w:rsid w:val="004D1E76"/>
    <w:rsid w:val="004D3B0A"/>
    <w:rsid w:val="004E67FB"/>
    <w:rsid w:val="00556B39"/>
    <w:rsid w:val="00572F35"/>
    <w:rsid w:val="0057532B"/>
    <w:rsid w:val="00580D49"/>
    <w:rsid w:val="005A5234"/>
    <w:rsid w:val="005B13C9"/>
    <w:rsid w:val="005D0E50"/>
    <w:rsid w:val="005D23CC"/>
    <w:rsid w:val="005E1DAC"/>
    <w:rsid w:val="005F5BD5"/>
    <w:rsid w:val="006036BC"/>
    <w:rsid w:val="00633AEF"/>
    <w:rsid w:val="00682976"/>
    <w:rsid w:val="006A1FD9"/>
    <w:rsid w:val="006C6054"/>
    <w:rsid w:val="006C6716"/>
    <w:rsid w:val="00700379"/>
    <w:rsid w:val="0070728C"/>
    <w:rsid w:val="0071565E"/>
    <w:rsid w:val="00756E98"/>
    <w:rsid w:val="00776420"/>
    <w:rsid w:val="007A11B5"/>
    <w:rsid w:val="007B3FBC"/>
    <w:rsid w:val="007B7BC1"/>
    <w:rsid w:val="007D15B8"/>
    <w:rsid w:val="007F3FA6"/>
    <w:rsid w:val="00812B93"/>
    <w:rsid w:val="00815D18"/>
    <w:rsid w:val="00882972"/>
    <w:rsid w:val="008A26A9"/>
    <w:rsid w:val="008E109D"/>
    <w:rsid w:val="008E56FC"/>
    <w:rsid w:val="008E7F95"/>
    <w:rsid w:val="00921193"/>
    <w:rsid w:val="009315F7"/>
    <w:rsid w:val="00934512"/>
    <w:rsid w:val="00937D18"/>
    <w:rsid w:val="009952D9"/>
    <w:rsid w:val="009A7DE4"/>
    <w:rsid w:val="009B63AD"/>
    <w:rsid w:val="009B7761"/>
    <w:rsid w:val="009C05B9"/>
    <w:rsid w:val="009C5581"/>
    <w:rsid w:val="009D027E"/>
    <w:rsid w:val="009E37D9"/>
    <w:rsid w:val="00A54B16"/>
    <w:rsid w:val="00A65A92"/>
    <w:rsid w:val="00A65AD2"/>
    <w:rsid w:val="00A71D12"/>
    <w:rsid w:val="00AC6784"/>
    <w:rsid w:val="00AF0F60"/>
    <w:rsid w:val="00B120BA"/>
    <w:rsid w:val="00B14B3D"/>
    <w:rsid w:val="00B221DD"/>
    <w:rsid w:val="00BB330B"/>
    <w:rsid w:val="00BB4A54"/>
    <w:rsid w:val="00BB6857"/>
    <w:rsid w:val="00BE68D9"/>
    <w:rsid w:val="00BF4FD8"/>
    <w:rsid w:val="00C30F25"/>
    <w:rsid w:val="00C66A6B"/>
    <w:rsid w:val="00C72CC6"/>
    <w:rsid w:val="00C7411A"/>
    <w:rsid w:val="00C75D16"/>
    <w:rsid w:val="00C824E0"/>
    <w:rsid w:val="00CA3E24"/>
    <w:rsid w:val="00CA40AA"/>
    <w:rsid w:val="00CA5E6F"/>
    <w:rsid w:val="00CB61A3"/>
    <w:rsid w:val="00D01F8D"/>
    <w:rsid w:val="00D024E2"/>
    <w:rsid w:val="00D50D35"/>
    <w:rsid w:val="00D83151"/>
    <w:rsid w:val="00DD258C"/>
    <w:rsid w:val="00DE0D83"/>
    <w:rsid w:val="00DE41F1"/>
    <w:rsid w:val="00E06BC5"/>
    <w:rsid w:val="00E0728D"/>
    <w:rsid w:val="00E248AA"/>
    <w:rsid w:val="00E57721"/>
    <w:rsid w:val="00E577C0"/>
    <w:rsid w:val="00E70270"/>
    <w:rsid w:val="00E84A27"/>
    <w:rsid w:val="00E8744A"/>
    <w:rsid w:val="00EA18B8"/>
    <w:rsid w:val="00EE6E50"/>
    <w:rsid w:val="00EF7212"/>
    <w:rsid w:val="00F03855"/>
    <w:rsid w:val="00F10414"/>
    <w:rsid w:val="00F94873"/>
    <w:rsid w:val="00F96C17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2AFD20"/>
  <w15:docId w15:val="{6A17BA87-9EE1-8A4B-BE08-FBF73A34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B120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0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53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1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09D"/>
  </w:style>
  <w:style w:type="paragraph" w:styleId="Footer">
    <w:name w:val="footer"/>
    <w:basedOn w:val="Normal"/>
    <w:link w:val="FooterChar"/>
    <w:uiPriority w:val="99"/>
    <w:unhideWhenUsed/>
    <w:rsid w:val="008E1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09D"/>
  </w:style>
  <w:style w:type="character" w:styleId="PageNumber">
    <w:name w:val="page number"/>
    <w:basedOn w:val="DefaultParagraphFont"/>
    <w:uiPriority w:val="99"/>
    <w:semiHidden/>
    <w:unhideWhenUsed/>
    <w:rsid w:val="008E1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yjohnstonletellier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yharris/Desktop/Desktop/Templates/Final/Resume%20Temple_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7AA8E5-B588-3D4E-AECF-7B2634A4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Temple_General.dotx</Template>
  <TotalTime>34</TotalTime>
  <Pages>3</Pages>
  <Words>897</Words>
  <Characters>5218</Characters>
  <Application>Microsoft Office Word</Application>
  <DocSecurity>0</DocSecurity>
  <Lines>347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Travis Letellier</cp:lastModifiedBy>
  <cp:revision>39</cp:revision>
  <cp:lastPrinted>2022-09-21T16:08:00Z</cp:lastPrinted>
  <dcterms:created xsi:type="dcterms:W3CDTF">2021-05-15T03:44:00Z</dcterms:created>
  <dcterms:modified xsi:type="dcterms:W3CDTF">2025-12-29T13:45:00Z</dcterms:modified>
</cp:coreProperties>
</file>